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3CF8F1" w14:textId="1F0B82B2" w:rsidR="00B635E4" w:rsidRPr="00C62BC9" w:rsidRDefault="00B635E4" w:rsidP="00B635E4">
      <w:pPr>
        <w:jc w:val="right"/>
        <w:rPr>
          <w:color w:val="000000" w:themeColor="text1"/>
        </w:rPr>
      </w:pPr>
      <w:r w:rsidRPr="00C62BC9">
        <w:rPr>
          <w:color w:val="000000" w:themeColor="text1"/>
        </w:rPr>
        <w:t>Приложение 1</w:t>
      </w:r>
    </w:p>
    <w:p w14:paraId="16D5A60B" w14:textId="77777777" w:rsidR="0091612A" w:rsidRDefault="00B635E4" w:rsidP="00B635E4">
      <w:pPr>
        <w:shd w:val="clear" w:color="auto" w:fill="FFFFFF"/>
        <w:tabs>
          <w:tab w:val="left" w:pos="652"/>
          <w:tab w:val="left" w:pos="880"/>
        </w:tabs>
        <w:jc w:val="right"/>
        <w:rPr>
          <w:color w:val="000000" w:themeColor="text1"/>
          <w:spacing w:val="-9"/>
        </w:rPr>
      </w:pPr>
      <w:r w:rsidRPr="00C62BC9">
        <w:rPr>
          <w:color w:val="000000" w:themeColor="text1"/>
          <w:spacing w:val="-9"/>
        </w:rPr>
        <w:t xml:space="preserve">к Положению о конкурсе педагогических </w:t>
      </w:r>
    </w:p>
    <w:p w14:paraId="77EB0D79" w14:textId="0F70C450" w:rsidR="0091612A" w:rsidRDefault="00B635E4" w:rsidP="00B635E4">
      <w:pPr>
        <w:shd w:val="clear" w:color="auto" w:fill="FFFFFF"/>
        <w:tabs>
          <w:tab w:val="left" w:pos="652"/>
          <w:tab w:val="left" w:pos="880"/>
        </w:tabs>
        <w:jc w:val="right"/>
        <w:rPr>
          <w:color w:val="000000" w:themeColor="text1"/>
          <w:spacing w:val="-9"/>
        </w:rPr>
      </w:pPr>
      <w:r w:rsidRPr="00C62BC9">
        <w:rPr>
          <w:color w:val="000000" w:themeColor="text1"/>
          <w:spacing w:val="-9"/>
        </w:rPr>
        <w:t>достижений</w:t>
      </w:r>
      <w:r w:rsidR="0091612A">
        <w:rPr>
          <w:color w:val="000000" w:themeColor="text1"/>
          <w:spacing w:val="-9"/>
        </w:rPr>
        <w:t xml:space="preserve"> </w:t>
      </w:r>
      <w:r w:rsidR="0091612A" w:rsidRPr="00C62BC9">
        <w:rPr>
          <w:color w:val="000000" w:themeColor="text1"/>
          <w:spacing w:val="-9"/>
        </w:rPr>
        <w:t>«</w:t>
      </w:r>
      <w:r w:rsidR="0091612A">
        <w:rPr>
          <w:color w:val="000000" w:themeColor="text1"/>
          <w:spacing w:val="-9"/>
        </w:rPr>
        <w:t>Сердце отдаю детям</w:t>
      </w:r>
      <w:r w:rsidR="0091612A" w:rsidRPr="00C62BC9">
        <w:rPr>
          <w:color w:val="000000" w:themeColor="text1"/>
          <w:spacing w:val="-9"/>
        </w:rPr>
        <w:t xml:space="preserve">» </w:t>
      </w:r>
    </w:p>
    <w:p w14:paraId="721CA4D5" w14:textId="77777777" w:rsidR="0091612A" w:rsidRDefault="00B635E4" w:rsidP="00B635E4">
      <w:pPr>
        <w:shd w:val="clear" w:color="auto" w:fill="FFFFFF"/>
        <w:tabs>
          <w:tab w:val="left" w:pos="652"/>
          <w:tab w:val="left" w:pos="880"/>
        </w:tabs>
        <w:jc w:val="right"/>
        <w:rPr>
          <w:color w:val="000000" w:themeColor="text1"/>
          <w:spacing w:val="-9"/>
        </w:rPr>
      </w:pPr>
      <w:r w:rsidRPr="00C62BC9">
        <w:rPr>
          <w:color w:val="000000" w:themeColor="text1"/>
          <w:spacing w:val="-9"/>
        </w:rPr>
        <w:t>Московского района Санкт-Петербурга</w:t>
      </w:r>
      <w:r w:rsidR="0091612A">
        <w:rPr>
          <w:color w:val="000000" w:themeColor="text1"/>
          <w:spacing w:val="-9"/>
        </w:rPr>
        <w:t xml:space="preserve"> </w:t>
      </w:r>
    </w:p>
    <w:p w14:paraId="18FFA99C" w14:textId="494EE10E" w:rsidR="00B635E4" w:rsidRPr="00C62BC9" w:rsidRDefault="0091612A" w:rsidP="00B635E4">
      <w:pPr>
        <w:shd w:val="clear" w:color="auto" w:fill="FFFFFF"/>
        <w:tabs>
          <w:tab w:val="left" w:pos="652"/>
          <w:tab w:val="left" w:pos="880"/>
        </w:tabs>
        <w:jc w:val="right"/>
        <w:rPr>
          <w:color w:val="000000" w:themeColor="text1"/>
          <w:spacing w:val="-9"/>
        </w:rPr>
      </w:pPr>
      <w:r>
        <w:rPr>
          <w:color w:val="000000" w:themeColor="text1"/>
          <w:spacing w:val="-9"/>
        </w:rPr>
        <w:t>в 2025/2026 учебном году</w:t>
      </w:r>
    </w:p>
    <w:p w14:paraId="3E349A83" w14:textId="77777777" w:rsidR="00622EA3" w:rsidRPr="00C62BC9" w:rsidRDefault="00622EA3" w:rsidP="00592DBA">
      <w:pPr>
        <w:jc w:val="center"/>
        <w:rPr>
          <w:color w:val="000000" w:themeColor="text1"/>
        </w:rPr>
      </w:pPr>
    </w:p>
    <w:p w14:paraId="2A45C340" w14:textId="77777777" w:rsidR="00A312B8" w:rsidRDefault="00A312B8" w:rsidP="00592DBA">
      <w:pPr>
        <w:jc w:val="center"/>
        <w:rPr>
          <w:b/>
          <w:color w:val="000000" w:themeColor="text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54"/>
      </w:tblGrid>
      <w:tr w:rsidR="00F73596" w14:paraId="54B6B5BA" w14:textId="77777777" w:rsidTr="00E547C0">
        <w:tc>
          <w:tcPr>
            <w:tcW w:w="10763" w:type="dxa"/>
            <w:shd w:val="clear" w:color="auto" w:fill="auto"/>
          </w:tcPr>
          <w:p w14:paraId="7D6410A6" w14:textId="77777777" w:rsidR="00F73596" w:rsidRPr="00720AEB" w:rsidRDefault="00F73596" w:rsidP="00E547C0">
            <w:pPr>
              <w:jc w:val="center"/>
              <w:rPr>
                <w:i/>
                <w:iCs/>
                <w:sz w:val="36"/>
                <w:szCs w:val="28"/>
              </w:rPr>
            </w:pPr>
            <w:r w:rsidRPr="00720AEB">
              <w:rPr>
                <w:i/>
                <w:iCs/>
                <w:sz w:val="36"/>
                <w:szCs w:val="28"/>
              </w:rPr>
              <w:t>Наименование ОУ полностью</w:t>
            </w:r>
          </w:p>
          <w:p w14:paraId="02DFBA2D" w14:textId="77777777" w:rsidR="00F73596" w:rsidRPr="00720AEB" w:rsidRDefault="00F73596" w:rsidP="00E547C0">
            <w:pPr>
              <w:jc w:val="center"/>
              <w:rPr>
                <w:b/>
                <w:bCs/>
                <w:sz w:val="36"/>
                <w:szCs w:val="28"/>
              </w:rPr>
            </w:pPr>
            <w:r w:rsidRPr="00720AEB">
              <w:rPr>
                <w:b/>
                <w:bCs/>
                <w:sz w:val="36"/>
                <w:szCs w:val="28"/>
              </w:rPr>
              <w:t xml:space="preserve">Московского района Санкт-Петербурга </w:t>
            </w:r>
          </w:p>
          <w:p w14:paraId="5BF60C37" w14:textId="77777777" w:rsidR="00F73596" w:rsidRPr="00720AEB" w:rsidRDefault="00F73596" w:rsidP="00E547C0">
            <w:pPr>
              <w:jc w:val="center"/>
              <w:rPr>
                <w:b/>
                <w:bCs/>
                <w:sz w:val="36"/>
                <w:szCs w:val="28"/>
              </w:rPr>
            </w:pPr>
          </w:p>
          <w:p w14:paraId="093F78D8" w14:textId="77777777" w:rsidR="00F73596" w:rsidRPr="00720AEB" w:rsidRDefault="00F73596" w:rsidP="00E547C0">
            <w:pPr>
              <w:jc w:val="center"/>
              <w:rPr>
                <w:b/>
                <w:bCs/>
                <w:sz w:val="36"/>
                <w:szCs w:val="28"/>
              </w:rPr>
            </w:pPr>
          </w:p>
          <w:p w14:paraId="630BBF4C" w14:textId="77777777" w:rsidR="00F73596" w:rsidRPr="00720AEB" w:rsidRDefault="00F73596" w:rsidP="00E547C0">
            <w:pPr>
              <w:jc w:val="center"/>
              <w:rPr>
                <w:b/>
                <w:bCs/>
                <w:sz w:val="36"/>
                <w:szCs w:val="28"/>
              </w:rPr>
            </w:pPr>
          </w:p>
        </w:tc>
      </w:tr>
      <w:tr w:rsidR="00F73596" w14:paraId="768A2F6E" w14:textId="77777777" w:rsidTr="00E547C0">
        <w:tc>
          <w:tcPr>
            <w:tcW w:w="10763" w:type="dxa"/>
            <w:shd w:val="clear" w:color="auto" w:fill="auto"/>
          </w:tcPr>
          <w:p w14:paraId="006688BA" w14:textId="179371FB" w:rsidR="00F73596" w:rsidRPr="00720AEB" w:rsidRDefault="00F73596" w:rsidP="00E547C0">
            <w:pPr>
              <w:jc w:val="center"/>
              <w:rPr>
                <w:sz w:val="40"/>
                <w:szCs w:val="40"/>
              </w:rPr>
            </w:pPr>
            <w:r w:rsidRPr="00720AEB">
              <w:rPr>
                <w:b/>
                <w:bCs/>
                <w:sz w:val="40"/>
                <w:szCs w:val="40"/>
              </w:rPr>
              <w:t>КОНКУРС ПЕДАГОГИЧЕСКИХ ДОСТИЖЕНИЙ «</w:t>
            </w:r>
            <w:r>
              <w:rPr>
                <w:b/>
                <w:bCs/>
                <w:sz w:val="40"/>
                <w:szCs w:val="40"/>
              </w:rPr>
              <w:t>СЕРДЦЕ ОТДАЮ ДЕТЯМ</w:t>
            </w:r>
            <w:r w:rsidRPr="00720AEB">
              <w:rPr>
                <w:b/>
                <w:bCs/>
                <w:sz w:val="40"/>
                <w:szCs w:val="40"/>
              </w:rPr>
              <w:t xml:space="preserve">» </w:t>
            </w:r>
          </w:p>
          <w:p w14:paraId="3339C7B8" w14:textId="77777777" w:rsidR="00F73596" w:rsidRDefault="00F73596" w:rsidP="00E547C0">
            <w:pPr>
              <w:jc w:val="center"/>
              <w:rPr>
                <w:b/>
                <w:bCs/>
                <w:sz w:val="40"/>
                <w:szCs w:val="40"/>
              </w:rPr>
            </w:pPr>
            <w:r w:rsidRPr="00720AEB">
              <w:rPr>
                <w:b/>
                <w:bCs/>
                <w:sz w:val="40"/>
                <w:szCs w:val="40"/>
              </w:rPr>
              <w:t xml:space="preserve">МОСКОВСКОГО РАЙОНА </w:t>
            </w:r>
          </w:p>
          <w:p w14:paraId="7897E71D" w14:textId="238EAAC3" w:rsidR="00F73596" w:rsidRPr="00720AEB" w:rsidRDefault="00F73596" w:rsidP="00E547C0">
            <w:pPr>
              <w:jc w:val="center"/>
              <w:rPr>
                <w:b/>
                <w:bCs/>
                <w:sz w:val="40"/>
                <w:szCs w:val="40"/>
              </w:rPr>
            </w:pPr>
            <w:r w:rsidRPr="00720AEB">
              <w:rPr>
                <w:b/>
                <w:bCs/>
                <w:sz w:val="40"/>
                <w:szCs w:val="40"/>
              </w:rPr>
              <w:t>САНКТ-ПЕТЕРБУРГА</w:t>
            </w:r>
          </w:p>
        </w:tc>
      </w:tr>
      <w:tr w:rsidR="00F73596" w14:paraId="79D53AF8" w14:textId="77777777" w:rsidTr="00E547C0">
        <w:tc>
          <w:tcPr>
            <w:tcW w:w="10763" w:type="dxa"/>
            <w:shd w:val="clear" w:color="auto" w:fill="auto"/>
          </w:tcPr>
          <w:p w14:paraId="13ACD062" w14:textId="77777777" w:rsidR="00F73596" w:rsidRDefault="00F73596" w:rsidP="00E547C0">
            <w:pPr>
              <w:ind w:left="-180"/>
              <w:jc w:val="center"/>
              <w:rPr>
                <w:b/>
                <w:bCs/>
                <w:sz w:val="44"/>
                <w:szCs w:val="44"/>
              </w:rPr>
            </w:pPr>
          </w:p>
          <w:p w14:paraId="2E4A8CC4" w14:textId="52DD6D09" w:rsidR="00F73596" w:rsidRPr="00720AEB" w:rsidRDefault="00F73596" w:rsidP="00E547C0">
            <w:pPr>
              <w:ind w:left="-180"/>
              <w:jc w:val="center"/>
              <w:rPr>
                <w:b/>
                <w:bCs/>
                <w:sz w:val="44"/>
                <w:szCs w:val="44"/>
              </w:rPr>
            </w:pPr>
            <w:r w:rsidRPr="00720AEB">
              <w:rPr>
                <w:b/>
                <w:bCs/>
                <w:sz w:val="44"/>
                <w:szCs w:val="44"/>
              </w:rPr>
              <w:t>Номинация «____________»</w:t>
            </w:r>
          </w:p>
          <w:p w14:paraId="139C9A39" w14:textId="77777777" w:rsidR="00F73596" w:rsidRPr="00720AEB" w:rsidRDefault="00F73596" w:rsidP="00F73596">
            <w:pPr>
              <w:ind w:left="-180"/>
              <w:jc w:val="center"/>
              <w:rPr>
                <w:sz w:val="36"/>
                <w:szCs w:val="28"/>
              </w:rPr>
            </w:pPr>
          </w:p>
        </w:tc>
      </w:tr>
      <w:tr w:rsidR="00F73596" w14:paraId="6831AA25" w14:textId="77777777" w:rsidTr="00E547C0">
        <w:tc>
          <w:tcPr>
            <w:tcW w:w="10763" w:type="dxa"/>
            <w:shd w:val="clear" w:color="auto" w:fill="auto"/>
          </w:tcPr>
          <w:p w14:paraId="04443A21" w14:textId="77777777" w:rsidR="00F73596" w:rsidRPr="00720AEB" w:rsidRDefault="00F73596" w:rsidP="00E547C0">
            <w:pPr>
              <w:jc w:val="center"/>
              <w:rPr>
                <w:sz w:val="36"/>
                <w:szCs w:val="28"/>
              </w:rPr>
            </w:pPr>
          </w:p>
          <w:tbl>
            <w:tblPr>
              <w:tblW w:w="0" w:type="auto"/>
              <w:tblInd w:w="32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18"/>
            </w:tblGrid>
            <w:tr w:rsidR="00F73596" w:rsidRPr="00720AEB" w14:paraId="2DDA21EF" w14:textId="77777777" w:rsidTr="00E547C0">
              <w:tc>
                <w:tcPr>
                  <w:tcW w:w="3118" w:type="dxa"/>
                  <w:shd w:val="clear" w:color="auto" w:fill="auto"/>
                </w:tcPr>
                <w:p w14:paraId="4876A52E" w14:textId="77777777" w:rsidR="00F73596" w:rsidRPr="00720AEB" w:rsidRDefault="00F73596" w:rsidP="00E547C0">
                  <w:pPr>
                    <w:jc w:val="center"/>
                    <w:rPr>
                      <w:sz w:val="36"/>
                      <w:szCs w:val="28"/>
                    </w:rPr>
                  </w:pPr>
                </w:p>
                <w:p w14:paraId="0AABC176" w14:textId="77777777" w:rsidR="00F73596" w:rsidRPr="00720AEB" w:rsidRDefault="00F73596" w:rsidP="00E547C0">
                  <w:pPr>
                    <w:jc w:val="center"/>
                    <w:rPr>
                      <w:sz w:val="36"/>
                      <w:szCs w:val="28"/>
                    </w:rPr>
                  </w:pPr>
                </w:p>
                <w:p w14:paraId="7A2986FB" w14:textId="77777777" w:rsidR="00F73596" w:rsidRPr="00720AEB" w:rsidRDefault="00F73596" w:rsidP="00E547C0">
                  <w:pPr>
                    <w:jc w:val="center"/>
                    <w:rPr>
                      <w:sz w:val="36"/>
                      <w:szCs w:val="28"/>
                    </w:rPr>
                  </w:pPr>
                </w:p>
                <w:p w14:paraId="262C5774" w14:textId="77777777" w:rsidR="00F73596" w:rsidRPr="00720AEB" w:rsidRDefault="00F73596" w:rsidP="00E547C0">
                  <w:pPr>
                    <w:jc w:val="center"/>
                    <w:rPr>
                      <w:sz w:val="36"/>
                      <w:szCs w:val="28"/>
                    </w:rPr>
                  </w:pPr>
                  <w:r w:rsidRPr="00720AEB">
                    <w:rPr>
                      <w:sz w:val="36"/>
                      <w:szCs w:val="28"/>
                    </w:rPr>
                    <w:t>ФОТО</w:t>
                  </w:r>
                </w:p>
                <w:p w14:paraId="0E23B1D2" w14:textId="77777777" w:rsidR="00F73596" w:rsidRPr="00720AEB" w:rsidRDefault="00F73596" w:rsidP="00E547C0">
                  <w:pPr>
                    <w:jc w:val="center"/>
                    <w:rPr>
                      <w:sz w:val="36"/>
                      <w:szCs w:val="28"/>
                    </w:rPr>
                  </w:pPr>
                </w:p>
                <w:p w14:paraId="0A696D01" w14:textId="77777777" w:rsidR="00F73596" w:rsidRPr="00720AEB" w:rsidRDefault="00F73596" w:rsidP="00E547C0">
                  <w:pPr>
                    <w:jc w:val="center"/>
                    <w:rPr>
                      <w:sz w:val="36"/>
                      <w:szCs w:val="28"/>
                    </w:rPr>
                  </w:pPr>
                </w:p>
                <w:p w14:paraId="09877D2F" w14:textId="77777777" w:rsidR="00F73596" w:rsidRPr="00720AEB" w:rsidRDefault="00F73596" w:rsidP="00E547C0">
                  <w:pPr>
                    <w:rPr>
                      <w:sz w:val="36"/>
                      <w:szCs w:val="28"/>
                    </w:rPr>
                  </w:pPr>
                </w:p>
              </w:tc>
            </w:tr>
          </w:tbl>
          <w:p w14:paraId="24548799" w14:textId="77777777" w:rsidR="00F73596" w:rsidRPr="00720AEB" w:rsidRDefault="00F73596" w:rsidP="00E547C0">
            <w:pPr>
              <w:jc w:val="center"/>
              <w:rPr>
                <w:b/>
                <w:bCs/>
                <w:sz w:val="40"/>
                <w:szCs w:val="32"/>
              </w:rPr>
            </w:pPr>
          </w:p>
          <w:p w14:paraId="59E2ADC8" w14:textId="77777777" w:rsidR="00F73596" w:rsidRPr="00720AEB" w:rsidRDefault="00F73596" w:rsidP="00E547C0">
            <w:pPr>
              <w:jc w:val="center"/>
              <w:rPr>
                <w:b/>
                <w:bCs/>
                <w:sz w:val="40"/>
                <w:szCs w:val="32"/>
              </w:rPr>
            </w:pPr>
            <w:r w:rsidRPr="00643A3F">
              <w:rPr>
                <w:b/>
                <w:bCs/>
                <w:sz w:val="40"/>
                <w:szCs w:val="32"/>
              </w:rPr>
              <w:t>ФИО УЧАСТНИКА</w:t>
            </w:r>
          </w:p>
        </w:tc>
      </w:tr>
      <w:tr w:rsidR="00F73596" w14:paraId="7E3E848E" w14:textId="77777777" w:rsidTr="00E547C0">
        <w:tc>
          <w:tcPr>
            <w:tcW w:w="10763" w:type="dxa"/>
            <w:shd w:val="clear" w:color="auto" w:fill="auto"/>
          </w:tcPr>
          <w:p w14:paraId="54593B23" w14:textId="77777777" w:rsidR="00F73596" w:rsidRPr="00720AEB" w:rsidRDefault="00F73596" w:rsidP="00E547C0">
            <w:pPr>
              <w:jc w:val="center"/>
              <w:rPr>
                <w:sz w:val="36"/>
                <w:szCs w:val="28"/>
              </w:rPr>
            </w:pPr>
            <w:r w:rsidRPr="00720AEB">
              <w:rPr>
                <w:b/>
                <w:bCs/>
                <w:sz w:val="36"/>
                <w:szCs w:val="28"/>
              </w:rPr>
              <w:t>ДОЛЖНОСТЬ/ОУ</w:t>
            </w:r>
          </w:p>
        </w:tc>
      </w:tr>
      <w:tr w:rsidR="00F73596" w14:paraId="4CF245E4" w14:textId="77777777" w:rsidTr="00E547C0">
        <w:tc>
          <w:tcPr>
            <w:tcW w:w="10763" w:type="dxa"/>
            <w:shd w:val="clear" w:color="auto" w:fill="auto"/>
          </w:tcPr>
          <w:p w14:paraId="2F277C16" w14:textId="77777777" w:rsidR="00F73596" w:rsidRDefault="00F73596" w:rsidP="00E547C0">
            <w:pPr>
              <w:tabs>
                <w:tab w:val="left" w:pos="6011"/>
              </w:tabs>
              <w:rPr>
                <w:sz w:val="36"/>
                <w:szCs w:val="28"/>
              </w:rPr>
            </w:pPr>
          </w:p>
          <w:p w14:paraId="3DC30EA0" w14:textId="77777777" w:rsidR="00F73596" w:rsidRDefault="00F73596" w:rsidP="00E547C0">
            <w:pPr>
              <w:tabs>
                <w:tab w:val="left" w:pos="6011"/>
              </w:tabs>
              <w:rPr>
                <w:sz w:val="36"/>
                <w:szCs w:val="28"/>
              </w:rPr>
            </w:pPr>
          </w:p>
          <w:p w14:paraId="61D62997" w14:textId="77777777" w:rsidR="00F73596" w:rsidRDefault="00F73596" w:rsidP="00E547C0">
            <w:pPr>
              <w:tabs>
                <w:tab w:val="left" w:pos="6011"/>
              </w:tabs>
              <w:rPr>
                <w:sz w:val="36"/>
                <w:szCs w:val="28"/>
              </w:rPr>
            </w:pPr>
          </w:p>
          <w:p w14:paraId="3F70296E" w14:textId="77777777" w:rsidR="00F73596" w:rsidRPr="00720AEB" w:rsidRDefault="00F73596" w:rsidP="00E547C0">
            <w:pPr>
              <w:tabs>
                <w:tab w:val="left" w:pos="6011"/>
              </w:tabs>
              <w:rPr>
                <w:sz w:val="36"/>
                <w:szCs w:val="28"/>
              </w:rPr>
            </w:pPr>
          </w:p>
        </w:tc>
      </w:tr>
      <w:tr w:rsidR="00F73596" w14:paraId="0FEDE79E" w14:textId="77777777" w:rsidTr="00E547C0">
        <w:tc>
          <w:tcPr>
            <w:tcW w:w="10763" w:type="dxa"/>
            <w:shd w:val="clear" w:color="auto" w:fill="auto"/>
          </w:tcPr>
          <w:p w14:paraId="05700902" w14:textId="77777777" w:rsidR="00F73596" w:rsidRPr="00720AEB" w:rsidRDefault="00F73596" w:rsidP="00E547C0">
            <w:pPr>
              <w:jc w:val="center"/>
              <w:rPr>
                <w:b/>
                <w:bCs/>
                <w:sz w:val="36"/>
                <w:szCs w:val="28"/>
              </w:rPr>
            </w:pPr>
            <w:r w:rsidRPr="00720AEB">
              <w:rPr>
                <w:b/>
                <w:bCs/>
                <w:sz w:val="36"/>
                <w:szCs w:val="28"/>
              </w:rPr>
              <w:t xml:space="preserve">2025-2026 </w:t>
            </w:r>
          </w:p>
          <w:p w14:paraId="361648A6" w14:textId="77777777" w:rsidR="00F73596" w:rsidRPr="00720AEB" w:rsidRDefault="00F73596" w:rsidP="00E547C0">
            <w:pPr>
              <w:jc w:val="center"/>
              <w:rPr>
                <w:b/>
                <w:bCs/>
                <w:sz w:val="36"/>
                <w:szCs w:val="28"/>
              </w:rPr>
            </w:pPr>
            <w:r w:rsidRPr="00720AEB">
              <w:rPr>
                <w:b/>
                <w:bCs/>
                <w:sz w:val="36"/>
                <w:szCs w:val="28"/>
              </w:rPr>
              <w:t>учебный год</w:t>
            </w:r>
          </w:p>
        </w:tc>
      </w:tr>
    </w:tbl>
    <w:p w14:paraId="1A0229C1" w14:textId="77777777" w:rsidR="00A312B8" w:rsidRPr="00C62BC9" w:rsidRDefault="00A312B8" w:rsidP="00A312B8">
      <w:pPr>
        <w:jc w:val="right"/>
        <w:rPr>
          <w:color w:val="000000" w:themeColor="text1"/>
        </w:rPr>
      </w:pPr>
      <w:r w:rsidRPr="00C62BC9">
        <w:rPr>
          <w:color w:val="000000" w:themeColor="text1"/>
        </w:rPr>
        <w:lastRenderedPageBreak/>
        <w:t>Приложение 2</w:t>
      </w:r>
    </w:p>
    <w:p w14:paraId="60088E70" w14:textId="77777777" w:rsidR="00A312B8" w:rsidRDefault="00A312B8" w:rsidP="00A312B8">
      <w:pPr>
        <w:shd w:val="clear" w:color="auto" w:fill="FFFFFF"/>
        <w:tabs>
          <w:tab w:val="left" w:pos="652"/>
          <w:tab w:val="left" w:pos="880"/>
        </w:tabs>
        <w:jc w:val="right"/>
        <w:rPr>
          <w:color w:val="000000" w:themeColor="text1"/>
          <w:spacing w:val="-9"/>
        </w:rPr>
      </w:pPr>
      <w:r w:rsidRPr="00C62BC9">
        <w:rPr>
          <w:color w:val="000000" w:themeColor="text1"/>
          <w:spacing w:val="-9"/>
        </w:rPr>
        <w:t xml:space="preserve">к Положению о конкурсе педагогических </w:t>
      </w:r>
    </w:p>
    <w:p w14:paraId="434D4E85" w14:textId="77777777" w:rsidR="00A312B8" w:rsidRDefault="00A312B8" w:rsidP="00A312B8">
      <w:pPr>
        <w:shd w:val="clear" w:color="auto" w:fill="FFFFFF"/>
        <w:tabs>
          <w:tab w:val="left" w:pos="652"/>
          <w:tab w:val="left" w:pos="880"/>
        </w:tabs>
        <w:jc w:val="right"/>
        <w:rPr>
          <w:color w:val="000000" w:themeColor="text1"/>
          <w:spacing w:val="-9"/>
        </w:rPr>
      </w:pPr>
      <w:r w:rsidRPr="00C62BC9">
        <w:rPr>
          <w:color w:val="000000" w:themeColor="text1"/>
          <w:spacing w:val="-9"/>
        </w:rPr>
        <w:t>достижений</w:t>
      </w:r>
      <w:r>
        <w:rPr>
          <w:color w:val="000000" w:themeColor="text1"/>
          <w:spacing w:val="-9"/>
        </w:rPr>
        <w:t xml:space="preserve"> </w:t>
      </w:r>
      <w:r w:rsidRPr="00C62BC9">
        <w:rPr>
          <w:color w:val="000000" w:themeColor="text1"/>
          <w:spacing w:val="-9"/>
        </w:rPr>
        <w:t>«</w:t>
      </w:r>
      <w:r>
        <w:rPr>
          <w:color w:val="000000" w:themeColor="text1"/>
          <w:spacing w:val="-9"/>
        </w:rPr>
        <w:t>Сердце отдаю детям</w:t>
      </w:r>
      <w:r w:rsidRPr="00C62BC9">
        <w:rPr>
          <w:color w:val="000000" w:themeColor="text1"/>
          <w:spacing w:val="-9"/>
        </w:rPr>
        <w:t xml:space="preserve">» </w:t>
      </w:r>
    </w:p>
    <w:p w14:paraId="07CA0ECD" w14:textId="77777777" w:rsidR="00A312B8" w:rsidRDefault="00A312B8" w:rsidP="00A312B8">
      <w:pPr>
        <w:shd w:val="clear" w:color="auto" w:fill="FFFFFF"/>
        <w:tabs>
          <w:tab w:val="left" w:pos="652"/>
          <w:tab w:val="left" w:pos="880"/>
        </w:tabs>
        <w:jc w:val="right"/>
        <w:rPr>
          <w:color w:val="000000" w:themeColor="text1"/>
          <w:spacing w:val="-9"/>
        </w:rPr>
      </w:pPr>
      <w:r w:rsidRPr="00C62BC9">
        <w:rPr>
          <w:color w:val="000000" w:themeColor="text1"/>
          <w:spacing w:val="-9"/>
        </w:rPr>
        <w:t>Московского района Санкт-Петербурга</w:t>
      </w:r>
      <w:r>
        <w:rPr>
          <w:color w:val="000000" w:themeColor="text1"/>
          <w:spacing w:val="-9"/>
        </w:rPr>
        <w:t xml:space="preserve"> </w:t>
      </w:r>
    </w:p>
    <w:p w14:paraId="6DA670B6" w14:textId="77777777" w:rsidR="00A312B8" w:rsidRPr="00C62BC9" w:rsidRDefault="00A312B8" w:rsidP="00A312B8">
      <w:pPr>
        <w:shd w:val="clear" w:color="auto" w:fill="FFFFFF"/>
        <w:tabs>
          <w:tab w:val="left" w:pos="652"/>
          <w:tab w:val="left" w:pos="880"/>
        </w:tabs>
        <w:jc w:val="right"/>
        <w:rPr>
          <w:color w:val="000000" w:themeColor="text1"/>
          <w:spacing w:val="-9"/>
        </w:rPr>
      </w:pPr>
      <w:r>
        <w:rPr>
          <w:color w:val="000000" w:themeColor="text1"/>
          <w:spacing w:val="-9"/>
        </w:rPr>
        <w:t>в 2025/2026 учебном году</w:t>
      </w:r>
    </w:p>
    <w:p w14:paraId="56C52183" w14:textId="77777777" w:rsidR="00A312B8" w:rsidRDefault="00A312B8" w:rsidP="00592DBA">
      <w:pPr>
        <w:jc w:val="center"/>
        <w:rPr>
          <w:b/>
          <w:color w:val="000000" w:themeColor="text1"/>
        </w:rPr>
      </w:pPr>
    </w:p>
    <w:p w14:paraId="17A0F17A" w14:textId="7107E410" w:rsidR="001E68DC" w:rsidRPr="00BD3E24" w:rsidRDefault="00592DBA" w:rsidP="00592DBA">
      <w:pPr>
        <w:jc w:val="center"/>
        <w:rPr>
          <w:b/>
          <w:color w:val="000000" w:themeColor="text1"/>
        </w:rPr>
      </w:pPr>
      <w:r w:rsidRPr="00BD3E24">
        <w:rPr>
          <w:b/>
          <w:color w:val="000000" w:themeColor="text1"/>
        </w:rPr>
        <w:t>АНКЕТА-ЗАЯВКА</w:t>
      </w:r>
    </w:p>
    <w:p w14:paraId="145C93F7" w14:textId="77777777" w:rsidR="00592DBA" w:rsidRPr="00C62BC9" w:rsidRDefault="00592DBA" w:rsidP="00592DBA">
      <w:pPr>
        <w:jc w:val="center"/>
        <w:rPr>
          <w:color w:val="000000" w:themeColor="text1"/>
        </w:rPr>
      </w:pPr>
      <w:r w:rsidRPr="00C62BC9">
        <w:rPr>
          <w:color w:val="000000" w:themeColor="text1"/>
        </w:rPr>
        <w:t>участника конкурса</w:t>
      </w:r>
    </w:p>
    <w:p w14:paraId="3EA51883" w14:textId="06C080EE" w:rsidR="00592DBA" w:rsidRDefault="00592DBA" w:rsidP="00592DBA">
      <w:pPr>
        <w:rPr>
          <w:color w:val="000000" w:themeColor="text1"/>
        </w:rPr>
      </w:pPr>
      <w:r w:rsidRPr="00C62BC9">
        <w:rPr>
          <w:color w:val="000000" w:themeColor="text1"/>
        </w:rPr>
        <w:t>Номинация ___________________________________________________</w:t>
      </w:r>
      <w:r w:rsidR="00317087" w:rsidRPr="00C62BC9">
        <w:rPr>
          <w:color w:val="000000" w:themeColor="text1"/>
        </w:rPr>
        <w:t>________________</w:t>
      </w:r>
    </w:p>
    <w:p w14:paraId="5EAA32C1" w14:textId="0CC60C4F" w:rsidR="00592DBA" w:rsidRPr="00C62BC9" w:rsidRDefault="00592DBA" w:rsidP="00592DBA">
      <w:pPr>
        <w:rPr>
          <w:color w:val="000000" w:themeColor="text1"/>
        </w:rPr>
      </w:pPr>
      <w:r w:rsidRPr="00C62BC9">
        <w:rPr>
          <w:color w:val="000000" w:themeColor="text1"/>
        </w:rPr>
        <w:t>Фамилия, имя, отчество_________________________________________________________</w:t>
      </w:r>
    </w:p>
    <w:p w14:paraId="76076B39" w14:textId="12540B5F" w:rsidR="00592DBA" w:rsidRPr="00C62BC9" w:rsidRDefault="00592DBA" w:rsidP="00592DBA">
      <w:pPr>
        <w:rPr>
          <w:color w:val="000000" w:themeColor="text1"/>
        </w:rPr>
      </w:pPr>
      <w:r w:rsidRPr="00C62BC9">
        <w:rPr>
          <w:color w:val="000000" w:themeColor="text1"/>
        </w:rPr>
        <w:t>Место работы _______________________________________________________</w:t>
      </w:r>
      <w:r w:rsidR="00317087" w:rsidRPr="00C62BC9">
        <w:rPr>
          <w:color w:val="000000" w:themeColor="text1"/>
        </w:rPr>
        <w:t>________</w:t>
      </w:r>
      <w:r w:rsidRPr="00C62BC9">
        <w:rPr>
          <w:color w:val="000000" w:themeColor="text1"/>
        </w:rPr>
        <w:t>_</w:t>
      </w:r>
    </w:p>
    <w:p w14:paraId="15A95AED" w14:textId="44A89474" w:rsidR="00592DBA" w:rsidRPr="00C62BC9" w:rsidRDefault="0091491F" w:rsidP="00592DBA">
      <w:pPr>
        <w:jc w:val="center"/>
        <w:rPr>
          <w:color w:val="000000" w:themeColor="text1"/>
        </w:rPr>
      </w:pPr>
      <w:r>
        <w:rPr>
          <w:color w:val="000000" w:themeColor="text1"/>
        </w:rPr>
        <w:t xml:space="preserve">           </w:t>
      </w:r>
      <w:r w:rsidR="00592DBA" w:rsidRPr="00C62BC9">
        <w:rPr>
          <w:color w:val="000000" w:themeColor="text1"/>
        </w:rPr>
        <w:t>(</w:t>
      </w:r>
      <w:proofErr w:type="gramStart"/>
      <w:r w:rsidR="0091612A">
        <w:rPr>
          <w:bCs/>
          <w:i/>
          <w:color w:val="000000" w:themeColor="text1"/>
          <w:u w:val="single"/>
        </w:rPr>
        <w:t>полное</w:t>
      </w:r>
      <w:r w:rsidR="005368E1">
        <w:rPr>
          <w:bCs/>
          <w:i/>
          <w:color w:val="000000" w:themeColor="text1"/>
          <w:u w:val="single"/>
        </w:rPr>
        <w:t xml:space="preserve"> </w:t>
      </w:r>
      <w:r w:rsidR="00592DBA" w:rsidRPr="00942AB8">
        <w:rPr>
          <w:bCs/>
          <w:i/>
          <w:color w:val="000000" w:themeColor="text1"/>
          <w:u w:val="single"/>
        </w:rPr>
        <w:t xml:space="preserve"> </w:t>
      </w:r>
      <w:r w:rsidR="00592DBA" w:rsidRPr="00C62BC9">
        <w:rPr>
          <w:i/>
          <w:color w:val="000000" w:themeColor="text1"/>
          <w:u w:val="single"/>
        </w:rPr>
        <w:t>наименование</w:t>
      </w:r>
      <w:proofErr w:type="gramEnd"/>
      <w:r w:rsidR="00592DBA" w:rsidRPr="00C62BC9">
        <w:rPr>
          <w:i/>
          <w:color w:val="000000" w:themeColor="text1"/>
          <w:u w:val="single"/>
        </w:rPr>
        <w:t xml:space="preserve"> образовательного учреждения по Уставу</w:t>
      </w:r>
      <w:r w:rsidR="00592DBA" w:rsidRPr="00C62BC9">
        <w:rPr>
          <w:color w:val="000000" w:themeColor="text1"/>
        </w:rPr>
        <w:t>)</w:t>
      </w:r>
    </w:p>
    <w:p w14:paraId="1D11FB42" w14:textId="574627B4" w:rsidR="00592DBA" w:rsidRPr="00C62BC9" w:rsidRDefault="00592DBA" w:rsidP="00592DBA">
      <w:pPr>
        <w:rPr>
          <w:color w:val="000000" w:themeColor="text1"/>
        </w:rPr>
      </w:pPr>
      <w:r w:rsidRPr="00C62BC9">
        <w:rPr>
          <w:color w:val="000000" w:themeColor="text1"/>
        </w:rPr>
        <w:t>Должность ____________________________________________________</w:t>
      </w:r>
      <w:r w:rsidR="00BD3E24">
        <w:rPr>
          <w:color w:val="000000" w:themeColor="text1"/>
        </w:rPr>
        <w:t>______________</w:t>
      </w:r>
    </w:p>
    <w:p w14:paraId="55E0DF8D" w14:textId="08A14E50" w:rsidR="00592DBA" w:rsidRPr="00C62BC9" w:rsidRDefault="00592DBA" w:rsidP="00592DBA">
      <w:pPr>
        <w:rPr>
          <w:color w:val="000000" w:themeColor="text1"/>
        </w:rPr>
      </w:pPr>
      <w:r w:rsidRPr="00C62BC9">
        <w:rPr>
          <w:color w:val="000000" w:themeColor="text1"/>
        </w:rPr>
        <w:t>Дата рождения _______________________________________________________________</w:t>
      </w:r>
      <w:r w:rsidR="00317087" w:rsidRPr="00C62BC9">
        <w:rPr>
          <w:color w:val="000000" w:themeColor="text1"/>
        </w:rPr>
        <w:t>_</w:t>
      </w:r>
    </w:p>
    <w:p w14:paraId="2EED167D" w14:textId="4D9762B8" w:rsidR="00592DBA" w:rsidRPr="00C62BC9" w:rsidRDefault="00592DBA" w:rsidP="00592DBA">
      <w:pPr>
        <w:rPr>
          <w:color w:val="000000" w:themeColor="text1"/>
        </w:rPr>
      </w:pPr>
      <w:r w:rsidRPr="00C62BC9">
        <w:rPr>
          <w:color w:val="000000" w:themeColor="text1"/>
        </w:rPr>
        <w:t>Образование__________________________________________________________________</w:t>
      </w:r>
    </w:p>
    <w:p w14:paraId="58849353" w14:textId="77777777" w:rsidR="00592DBA" w:rsidRPr="0091612A" w:rsidRDefault="00592DBA" w:rsidP="0091612A">
      <w:pPr>
        <w:jc w:val="center"/>
        <w:rPr>
          <w:i/>
          <w:iCs/>
          <w:color w:val="000000" w:themeColor="text1"/>
        </w:rPr>
      </w:pPr>
      <w:r w:rsidRPr="0091612A">
        <w:rPr>
          <w:i/>
          <w:iCs/>
          <w:color w:val="000000" w:themeColor="text1"/>
        </w:rPr>
        <w:t>(наименование учебного заведения, факультет, год окончания)</w:t>
      </w:r>
    </w:p>
    <w:p w14:paraId="7114AFCA" w14:textId="49DF89BB" w:rsidR="00592DBA" w:rsidRPr="00C62BC9" w:rsidRDefault="00592DBA" w:rsidP="00592DBA">
      <w:pPr>
        <w:rPr>
          <w:color w:val="000000" w:themeColor="text1"/>
        </w:rPr>
      </w:pPr>
      <w:r w:rsidRPr="00C62BC9">
        <w:rPr>
          <w:color w:val="000000" w:themeColor="text1"/>
        </w:rPr>
        <w:t xml:space="preserve">Квалификационная категория ___________________________________________________ </w:t>
      </w:r>
    </w:p>
    <w:p w14:paraId="3A70F097" w14:textId="0083B191" w:rsidR="00BD3E24" w:rsidRPr="00C62BC9" w:rsidRDefault="00592DBA" w:rsidP="00592DBA">
      <w:pPr>
        <w:rPr>
          <w:color w:val="000000" w:themeColor="text1"/>
        </w:rPr>
      </w:pPr>
      <w:r w:rsidRPr="00C62BC9">
        <w:rPr>
          <w:color w:val="000000" w:themeColor="text1"/>
        </w:rPr>
        <w:t>Педагогический стаж</w:t>
      </w:r>
      <w:r w:rsidR="00BD3E24">
        <w:rPr>
          <w:color w:val="000000" w:themeColor="text1"/>
        </w:rPr>
        <w:t xml:space="preserve"> ______________</w:t>
      </w:r>
      <w:r w:rsidR="00B9663E">
        <w:rPr>
          <w:color w:val="000000" w:themeColor="text1"/>
        </w:rPr>
        <w:t>__________________________</w:t>
      </w:r>
      <w:r w:rsidR="00BD3E24">
        <w:t>__________________</w:t>
      </w:r>
    </w:p>
    <w:p w14:paraId="04DA6C35" w14:textId="24269C00" w:rsidR="00592DBA" w:rsidRPr="00C62BC9" w:rsidRDefault="00592DBA" w:rsidP="00592DBA">
      <w:pPr>
        <w:rPr>
          <w:color w:val="000000" w:themeColor="text1"/>
        </w:rPr>
      </w:pPr>
      <w:r w:rsidRPr="00C62BC9">
        <w:rPr>
          <w:color w:val="000000" w:themeColor="text1"/>
        </w:rPr>
        <w:t>Звания, награды, премии, ученая степень __________________________________________</w:t>
      </w:r>
    </w:p>
    <w:p w14:paraId="4A75DD0F" w14:textId="307816F8" w:rsidR="00592DBA" w:rsidRPr="00081B78" w:rsidRDefault="0091491F" w:rsidP="00081B78">
      <w:pPr>
        <w:jc w:val="center"/>
        <w:rPr>
          <w:i/>
          <w:iCs/>
          <w:color w:val="000000" w:themeColor="text1"/>
        </w:rPr>
      </w:pPr>
      <w:r>
        <w:rPr>
          <w:i/>
          <w:iCs/>
          <w:color w:val="000000" w:themeColor="text1"/>
        </w:rPr>
        <w:t xml:space="preserve">                                             </w:t>
      </w:r>
      <w:r w:rsidR="00592DBA" w:rsidRPr="00081B78">
        <w:rPr>
          <w:i/>
          <w:iCs/>
          <w:color w:val="000000" w:themeColor="text1"/>
        </w:rPr>
        <w:t>(названия и даты получения)</w:t>
      </w:r>
    </w:p>
    <w:p w14:paraId="26AE5DF2" w14:textId="63A1BFDB" w:rsidR="00592DBA" w:rsidRPr="00C62BC9" w:rsidRDefault="00592DBA" w:rsidP="00592DBA">
      <w:pPr>
        <w:rPr>
          <w:color w:val="000000" w:themeColor="text1"/>
        </w:rPr>
      </w:pPr>
      <w:r w:rsidRPr="00C62BC9">
        <w:rPr>
          <w:color w:val="000000" w:themeColor="text1"/>
        </w:rPr>
        <w:t>_____________________________________________________________________________</w:t>
      </w:r>
    </w:p>
    <w:p w14:paraId="0A56CA0F" w14:textId="76E7E75F" w:rsidR="00592DBA" w:rsidRPr="00C62BC9" w:rsidRDefault="00592DBA" w:rsidP="00592DBA">
      <w:pPr>
        <w:rPr>
          <w:color w:val="000000" w:themeColor="text1"/>
        </w:rPr>
      </w:pPr>
      <w:r w:rsidRPr="00C62BC9">
        <w:rPr>
          <w:color w:val="000000" w:themeColor="text1"/>
        </w:rPr>
        <w:t>Публикации, в том числе книги, брошюры, статьи и т.д.</w:t>
      </w:r>
      <w:r w:rsidR="00081B78">
        <w:rPr>
          <w:color w:val="000000" w:themeColor="text1"/>
        </w:rPr>
        <w:t xml:space="preserve"> </w:t>
      </w:r>
      <w:r w:rsidRPr="00C62BC9">
        <w:rPr>
          <w:color w:val="000000" w:themeColor="text1"/>
        </w:rPr>
        <w:t>___________________________________________________________________________________________________________________________________________________</w:t>
      </w:r>
      <w:r w:rsidR="00081B78">
        <w:rPr>
          <w:color w:val="000000" w:themeColor="text1"/>
        </w:rPr>
        <w:t>_______</w:t>
      </w:r>
    </w:p>
    <w:p w14:paraId="3E925D51" w14:textId="4E569BD5" w:rsidR="00592DBA" w:rsidRPr="00C62BC9" w:rsidRDefault="00592DBA" w:rsidP="00592DBA">
      <w:pPr>
        <w:rPr>
          <w:color w:val="000000" w:themeColor="text1"/>
        </w:rPr>
      </w:pPr>
      <w:r w:rsidRPr="00C62BC9">
        <w:rPr>
          <w:color w:val="000000" w:themeColor="text1"/>
        </w:rPr>
        <w:t>Педагогическое кредо__________________________________________</w:t>
      </w:r>
      <w:r w:rsidR="00317087" w:rsidRPr="00C62BC9">
        <w:rPr>
          <w:color w:val="000000" w:themeColor="text1"/>
        </w:rPr>
        <w:t>_______________</w:t>
      </w:r>
      <w:r w:rsidRPr="00C62BC9">
        <w:rPr>
          <w:color w:val="000000" w:themeColor="text1"/>
        </w:rPr>
        <w:t>_</w:t>
      </w:r>
    </w:p>
    <w:p w14:paraId="48753883" w14:textId="523DC967" w:rsidR="00592DBA" w:rsidRPr="00C62BC9" w:rsidRDefault="00592DBA" w:rsidP="0091491F">
      <w:pPr>
        <w:rPr>
          <w:color w:val="000000" w:themeColor="text1"/>
        </w:rPr>
      </w:pPr>
      <w:r w:rsidRPr="00C62BC9">
        <w:rPr>
          <w:color w:val="000000" w:themeColor="text1"/>
        </w:rPr>
        <w:t>Сведения о повышении квалификации__________________</w:t>
      </w:r>
      <w:r w:rsidR="00317087" w:rsidRPr="00C62BC9">
        <w:rPr>
          <w:color w:val="000000" w:themeColor="text1"/>
        </w:rPr>
        <w:t>___________________________</w:t>
      </w:r>
    </w:p>
    <w:p w14:paraId="0155D490" w14:textId="1FDB3373" w:rsidR="00592DBA" w:rsidRPr="00C62BC9" w:rsidRDefault="00592DBA" w:rsidP="00592DBA">
      <w:pPr>
        <w:rPr>
          <w:color w:val="000000" w:themeColor="text1"/>
        </w:rPr>
      </w:pPr>
      <w:r w:rsidRPr="00C62BC9">
        <w:rPr>
          <w:color w:val="000000" w:themeColor="text1"/>
        </w:rPr>
        <w:t xml:space="preserve">Увлечения и хобби </w:t>
      </w:r>
      <w:r w:rsidR="0091491F">
        <w:rPr>
          <w:color w:val="000000" w:themeColor="text1"/>
        </w:rPr>
        <w:t>______</w:t>
      </w:r>
      <w:r w:rsidRPr="00C62BC9">
        <w:rPr>
          <w:color w:val="000000" w:themeColor="text1"/>
        </w:rPr>
        <w:t>_______________________________________________________</w:t>
      </w:r>
    </w:p>
    <w:p w14:paraId="54C85920" w14:textId="6FA6C2E3" w:rsidR="00592DBA" w:rsidRPr="00C62BC9" w:rsidRDefault="00592DBA" w:rsidP="00592DBA">
      <w:pPr>
        <w:rPr>
          <w:color w:val="000000" w:themeColor="text1"/>
        </w:rPr>
      </w:pPr>
      <w:r w:rsidRPr="00C62BC9">
        <w:rPr>
          <w:color w:val="000000" w:themeColor="text1"/>
        </w:rPr>
        <w:t>Дополнительные сведения. Факты, достойные упоминания _______</w:t>
      </w:r>
      <w:r w:rsidR="00EE1BAC">
        <w:rPr>
          <w:color w:val="000000" w:themeColor="text1"/>
        </w:rPr>
        <w:t>_</w:t>
      </w:r>
      <w:r w:rsidRPr="00C62BC9">
        <w:rPr>
          <w:color w:val="000000" w:themeColor="text1"/>
        </w:rPr>
        <w:t>_________________</w:t>
      </w:r>
      <w:r w:rsidR="00317087" w:rsidRPr="00C62BC9">
        <w:rPr>
          <w:color w:val="000000" w:themeColor="text1"/>
        </w:rPr>
        <w:t>_</w:t>
      </w:r>
    </w:p>
    <w:p w14:paraId="359216DA" w14:textId="3CB0783B" w:rsidR="00592DBA" w:rsidRPr="00C62BC9" w:rsidRDefault="00BD3E24" w:rsidP="00592DBA">
      <w:pPr>
        <w:rPr>
          <w:color w:val="000000" w:themeColor="text1"/>
        </w:rPr>
      </w:pPr>
      <w:r>
        <w:t>Личный сайт</w:t>
      </w:r>
      <w:r>
        <w:rPr>
          <w:rStyle w:val="af7"/>
        </w:rPr>
        <w:footnoteReference w:id="1"/>
      </w:r>
      <w:r>
        <w:t xml:space="preserve"> или профиль</w:t>
      </w:r>
      <w:r>
        <w:rPr>
          <w:rStyle w:val="af7"/>
        </w:rPr>
        <w:footnoteReference w:id="2"/>
      </w:r>
      <w:r>
        <w:t xml:space="preserve"> в социальных </w:t>
      </w:r>
      <w:proofErr w:type="gramStart"/>
      <w:r>
        <w:t>сетях</w:t>
      </w:r>
      <w:r w:rsidR="001F4CF4">
        <w:t xml:space="preserve">  </w:t>
      </w:r>
      <w:r w:rsidR="00592DBA" w:rsidRPr="00C62BC9">
        <w:rPr>
          <w:color w:val="000000" w:themeColor="text1"/>
        </w:rPr>
        <w:t>_</w:t>
      </w:r>
      <w:proofErr w:type="gramEnd"/>
      <w:r w:rsidR="00592DBA" w:rsidRPr="00C62BC9">
        <w:rPr>
          <w:color w:val="000000" w:themeColor="text1"/>
        </w:rPr>
        <w:t>__________________________________</w:t>
      </w:r>
    </w:p>
    <w:p w14:paraId="0991D422" w14:textId="7516441B" w:rsidR="001F4CF4" w:rsidRDefault="001F4CF4" w:rsidP="00592DBA">
      <w:pPr>
        <w:rPr>
          <w:color w:val="000000" w:themeColor="text1"/>
        </w:rPr>
      </w:pPr>
      <w:r>
        <w:rPr>
          <w:color w:val="000000" w:themeColor="text1"/>
        </w:rPr>
        <w:t xml:space="preserve">Заявка на </w:t>
      </w:r>
      <w:proofErr w:type="gramStart"/>
      <w:r>
        <w:rPr>
          <w:color w:val="000000" w:themeColor="text1"/>
        </w:rPr>
        <w:t>группу  _</w:t>
      </w:r>
      <w:proofErr w:type="gramEnd"/>
      <w:r>
        <w:rPr>
          <w:color w:val="000000" w:themeColor="text1"/>
        </w:rPr>
        <w:t>_____________________________________</w:t>
      </w:r>
      <w:r w:rsidR="00EE1BAC">
        <w:rPr>
          <w:color w:val="000000" w:themeColor="text1"/>
        </w:rPr>
        <w:t>________________________</w:t>
      </w:r>
    </w:p>
    <w:p w14:paraId="115474AC" w14:textId="77777777" w:rsidR="00EE1BAC" w:rsidRDefault="00592DBA" w:rsidP="00592DBA">
      <w:pPr>
        <w:rPr>
          <w:color w:val="000000" w:themeColor="text1"/>
        </w:rPr>
      </w:pPr>
      <w:r w:rsidRPr="00C62BC9">
        <w:rPr>
          <w:color w:val="000000" w:themeColor="text1"/>
        </w:rPr>
        <w:t>Контактные телефоны:</w:t>
      </w:r>
      <w:r w:rsidR="00BD3E24">
        <w:rPr>
          <w:color w:val="000000" w:themeColor="text1"/>
        </w:rPr>
        <w:t xml:space="preserve">  </w:t>
      </w:r>
    </w:p>
    <w:p w14:paraId="40837DA4" w14:textId="723FB6CB" w:rsidR="00592DBA" w:rsidRDefault="00592DBA" w:rsidP="00592DBA">
      <w:pPr>
        <w:rPr>
          <w:color w:val="000000" w:themeColor="text1"/>
        </w:rPr>
      </w:pPr>
      <w:r w:rsidRPr="00C62BC9">
        <w:rPr>
          <w:color w:val="000000" w:themeColor="text1"/>
        </w:rPr>
        <w:t>мобильный телефон____</w:t>
      </w:r>
      <w:r w:rsidR="00836DFF">
        <w:rPr>
          <w:color w:val="000000" w:themeColor="text1"/>
        </w:rPr>
        <w:t>_________</w:t>
      </w:r>
      <w:r w:rsidRPr="00C62BC9">
        <w:rPr>
          <w:color w:val="000000" w:themeColor="text1"/>
        </w:rPr>
        <w:t>_____________________________</w:t>
      </w:r>
    </w:p>
    <w:p w14:paraId="01BD4BD1" w14:textId="303FAA97" w:rsidR="00592DBA" w:rsidRDefault="00592DBA" w:rsidP="00592DBA">
      <w:pPr>
        <w:rPr>
          <w:color w:val="000000" w:themeColor="text1"/>
        </w:rPr>
      </w:pPr>
      <w:r w:rsidRPr="00C62BC9">
        <w:rPr>
          <w:color w:val="000000" w:themeColor="text1"/>
        </w:rPr>
        <w:t>E-mail ____________________________</w:t>
      </w:r>
      <w:r w:rsidR="00836DFF">
        <w:rPr>
          <w:color w:val="000000" w:themeColor="text1"/>
        </w:rPr>
        <w:t>_________</w:t>
      </w:r>
      <w:r w:rsidRPr="00C62BC9">
        <w:rPr>
          <w:color w:val="000000" w:themeColor="text1"/>
        </w:rPr>
        <w:t>________________________</w:t>
      </w:r>
      <w:r w:rsidR="00BD3E24">
        <w:rPr>
          <w:color w:val="000000" w:themeColor="text1"/>
        </w:rPr>
        <w:t>__________</w:t>
      </w:r>
      <w:r w:rsidRPr="00C62BC9">
        <w:rPr>
          <w:color w:val="000000" w:themeColor="text1"/>
        </w:rPr>
        <w:t>_</w:t>
      </w:r>
    </w:p>
    <w:p w14:paraId="06F8C584" w14:textId="20190D25" w:rsidR="00BD3E24" w:rsidRPr="00C62BC9" w:rsidRDefault="00EE1BAC" w:rsidP="00BD3E24">
      <w:pPr>
        <w:rPr>
          <w:color w:val="000000" w:themeColor="text1"/>
        </w:rPr>
      </w:pPr>
      <w:r>
        <w:rPr>
          <w:color w:val="000000" w:themeColor="text1"/>
        </w:rPr>
        <w:t xml:space="preserve">ФИО Куратора, телефон </w:t>
      </w:r>
      <w:r w:rsidR="00BD3E24" w:rsidRPr="00C62BC9">
        <w:rPr>
          <w:color w:val="000000" w:themeColor="text1"/>
        </w:rPr>
        <w:t>________________</w:t>
      </w:r>
      <w:r w:rsidR="00836DFF">
        <w:rPr>
          <w:color w:val="000000" w:themeColor="text1"/>
        </w:rPr>
        <w:t>_________</w:t>
      </w:r>
      <w:r w:rsidR="00BD3E24" w:rsidRPr="00C62BC9">
        <w:rPr>
          <w:color w:val="000000" w:themeColor="text1"/>
        </w:rPr>
        <w:t>__________________</w:t>
      </w:r>
      <w:r>
        <w:rPr>
          <w:color w:val="000000" w:themeColor="text1"/>
        </w:rPr>
        <w:t>_____</w:t>
      </w:r>
      <w:r w:rsidR="00BD3E24" w:rsidRPr="00C62BC9">
        <w:rPr>
          <w:color w:val="000000" w:themeColor="text1"/>
        </w:rPr>
        <w:t>_____</w:t>
      </w:r>
      <w:r w:rsidR="00BD3E24">
        <w:rPr>
          <w:color w:val="000000" w:themeColor="text1"/>
        </w:rPr>
        <w:t>__</w:t>
      </w:r>
      <w:r w:rsidR="00BD3E24" w:rsidRPr="00C62BC9">
        <w:rPr>
          <w:color w:val="000000" w:themeColor="text1"/>
        </w:rPr>
        <w:t>_</w:t>
      </w:r>
    </w:p>
    <w:p w14:paraId="3922CBFF" w14:textId="1C9383AE" w:rsidR="00BD3E24" w:rsidRPr="00C62BC9" w:rsidRDefault="00836DFF" w:rsidP="00592DBA">
      <w:pPr>
        <w:rPr>
          <w:color w:val="000000" w:themeColor="text1"/>
        </w:rPr>
      </w:pPr>
      <w:r>
        <w:rPr>
          <w:color w:val="000000" w:themeColor="text1"/>
        </w:rPr>
        <w:t>Ссылка на размещение материалов заочного тура на сайте ___________________________</w:t>
      </w:r>
    </w:p>
    <w:p w14:paraId="678EEFF7" w14:textId="77777777" w:rsidR="00836DFF" w:rsidRDefault="00836DFF" w:rsidP="00592DBA">
      <w:pPr>
        <w:rPr>
          <w:color w:val="000000" w:themeColor="text1"/>
        </w:rPr>
      </w:pPr>
    </w:p>
    <w:p w14:paraId="5612442D" w14:textId="668F8B2A" w:rsidR="00592DBA" w:rsidRPr="00C62BC9" w:rsidRDefault="00592DBA" w:rsidP="00592DBA">
      <w:pPr>
        <w:rPr>
          <w:color w:val="000000" w:themeColor="text1"/>
        </w:rPr>
      </w:pPr>
      <w:r w:rsidRPr="00C62BC9">
        <w:rPr>
          <w:color w:val="000000" w:themeColor="text1"/>
        </w:rPr>
        <w:t>____________________</w:t>
      </w:r>
      <w:r w:rsidR="00836DFF">
        <w:rPr>
          <w:color w:val="000000" w:themeColor="text1"/>
        </w:rPr>
        <w:t>___</w:t>
      </w:r>
      <w:r w:rsidRPr="00C62BC9">
        <w:rPr>
          <w:color w:val="000000" w:themeColor="text1"/>
        </w:rPr>
        <w:t>___                       _______________________</w:t>
      </w:r>
    </w:p>
    <w:p w14:paraId="15CE557C" w14:textId="70F7B1D0" w:rsidR="00592DBA" w:rsidRPr="00C62BC9" w:rsidRDefault="00836DFF" w:rsidP="00592DBA">
      <w:pPr>
        <w:rPr>
          <w:color w:val="000000" w:themeColor="text1"/>
        </w:rPr>
      </w:pPr>
      <w:r w:rsidRPr="00C62BC9">
        <w:rPr>
          <w:color w:val="000000" w:themeColor="text1"/>
        </w:rPr>
        <w:t>(</w:t>
      </w:r>
      <w:r w:rsidRPr="00C62BC9">
        <w:rPr>
          <w:i/>
          <w:color w:val="000000" w:themeColor="text1"/>
        </w:rPr>
        <w:t xml:space="preserve">подпись участника </w:t>
      </w:r>
      <w:proofErr w:type="gramStart"/>
      <w:r w:rsidRPr="00C62BC9">
        <w:rPr>
          <w:i/>
          <w:color w:val="000000" w:themeColor="text1"/>
        </w:rPr>
        <w:t>конкурса)</w:t>
      </w:r>
      <w:r w:rsidR="00592DBA" w:rsidRPr="00C62BC9">
        <w:rPr>
          <w:i/>
          <w:color w:val="000000" w:themeColor="text1"/>
        </w:rPr>
        <w:t xml:space="preserve"> </w:t>
      </w:r>
      <w:r>
        <w:rPr>
          <w:i/>
          <w:color w:val="000000" w:themeColor="text1"/>
        </w:rPr>
        <w:t xml:space="preserve">  </w:t>
      </w:r>
      <w:proofErr w:type="gramEnd"/>
      <w:r>
        <w:rPr>
          <w:i/>
          <w:color w:val="000000" w:themeColor="text1"/>
        </w:rPr>
        <w:t xml:space="preserve">                       </w:t>
      </w:r>
      <w:r w:rsidR="00592DBA" w:rsidRPr="00C62BC9">
        <w:rPr>
          <w:i/>
          <w:color w:val="000000" w:themeColor="text1"/>
        </w:rPr>
        <w:t xml:space="preserve">(расшифровка подписи)  </w:t>
      </w:r>
      <w:r w:rsidR="00805AD8">
        <w:rPr>
          <w:i/>
          <w:color w:val="000000" w:themeColor="text1"/>
        </w:rPr>
        <w:t xml:space="preserve">               </w:t>
      </w:r>
      <w:r w:rsidR="00592DBA" w:rsidRPr="00C62BC9">
        <w:rPr>
          <w:i/>
          <w:color w:val="000000" w:themeColor="text1"/>
        </w:rPr>
        <w:t xml:space="preserve"> </w:t>
      </w:r>
      <w:r w:rsidR="00592DBA" w:rsidRPr="00C62BC9">
        <w:rPr>
          <w:color w:val="000000" w:themeColor="text1"/>
        </w:rPr>
        <w:t xml:space="preserve"> </w:t>
      </w:r>
    </w:p>
    <w:p w14:paraId="4D91A177" w14:textId="77777777" w:rsidR="00EE1BAC" w:rsidRDefault="00EE1BAC" w:rsidP="00592DBA">
      <w:pPr>
        <w:rPr>
          <w:color w:val="000000" w:themeColor="text1"/>
        </w:rPr>
      </w:pPr>
    </w:p>
    <w:p w14:paraId="0B8EF54B" w14:textId="77777777" w:rsidR="00EE1BAC" w:rsidRDefault="00EE1BAC" w:rsidP="00592DBA">
      <w:pPr>
        <w:rPr>
          <w:color w:val="000000" w:themeColor="text1"/>
        </w:rPr>
      </w:pPr>
    </w:p>
    <w:p w14:paraId="622D2119" w14:textId="66EC1FDB" w:rsidR="00455CA2" w:rsidRPr="00C62BC9" w:rsidRDefault="00592DBA" w:rsidP="00592DBA">
      <w:pPr>
        <w:rPr>
          <w:color w:val="000000" w:themeColor="text1"/>
        </w:rPr>
      </w:pPr>
      <w:r w:rsidRPr="00C62BC9">
        <w:rPr>
          <w:color w:val="000000" w:themeColor="text1"/>
        </w:rPr>
        <w:t>«____</w:t>
      </w:r>
      <w:proofErr w:type="gramStart"/>
      <w:r w:rsidRPr="00C62BC9">
        <w:rPr>
          <w:color w:val="000000" w:themeColor="text1"/>
        </w:rPr>
        <w:t>_»_</w:t>
      </w:r>
      <w:proofErr w:type="gramEnd"/>
      <w:r w:rsidRPr="00C62BC9">
        <w:rPr>
          <w:color w:val="000000" w:themeColor="text1"/>
        </w:rPr>
        <w:t>____________________20</w:t>
      </w:r>
      <w:r w:rsidR="00455CA2">
        <w:rPr>
          <w:color w:val="000000" w:themeColor="text1"/>
        </w:rPr>
        <w:t>2</w:t>
      </w:r>
      <w:r w:rsidR="00836DFF">
        <w:rPr>
          <w:color w:val="000000" w:themeColor="text1"/>
        </w:rPr>
        <w:t>6</w:t>
      </w:r>
    </w:p>
    <w:p w14:paraId="76945558" w14:textId="77777777" w:rsidR="00836DFF" w:rsidRDefault="00836DFF" w:rsidP="00484009">
      <w:pPr>
        <w:rPr>
          <w:color w:val="000000" w:themeColor="text1"/>
        </w:rPr>
      </w:pPr>
    </w:p>
    <w:p w14:paraId="6C7716E6" w14:textId="77777777" w:rsidR="00EE1BAC" w:rsidRDefault="00EE1BAC" w:rsidP="00484009">
      <w:pPr>
        <w:rPr>
          <w:color w:val="000000" w:themeColor="text1"/>
        </w:rPr>
      </w:pPr>
    </w:p>
    <w:p w14:paraId="505F282F" w14:textId="77777777" w:rsidR="00EE1BAC" w:rsidRDefault="00592DBA" w:rsidP="00484009">
      <w:pPr>
        <w:rPr>
          <w:color w:val="000000" w:themeColor="text1"/>
        </w:rPr>
      </w:pPr>
      <w:r w:rsidRPr="00C62BC9">
        <w:rPr>
          <w:color w:val="000000" w:themeColor="text1"/>
        </w:rPr>
        <w:t>Директор ОО</w:t>
      </w:r>
      <w:r w:rsidR="009B4BA7" w:rsidRPr="00C62BC9">
        <w:rPr>
          <w:color w:val="000000" w:themeColor="text1"/>
        </w:rPr>
        <w:t xml:space="preserve">                                   </w:t>
      </w:r>
      <w:r w:rsidR="00455CA2">
        <w:rPr>
          <w:color w:val="000000" w:themeColor="text1"/>
        </w:rPr>
        <w:t xml:space="preserve">            </w:t>
      </w:r>
      <w:r w:rsidR="00836DFF">
        <w:rPr>
          <w:color w:val="000000" w:themeColor="text1"/>
        </w:rPr>
        <w:t xml:space="preserve">                                                          </w:t>
      </w:r>
      <w:r w:rsidR="009B4BA7" w:rsidRPr="00C62BC9">
        <w:rPr>
          <w:color w:val="000000" w:themeColor="text1"/>
        </w:rPr>
        <w:t xml:space="preserve"> </w:t>
      </w:r>
    </w:p>
    <w:p w14:paraId="11AC1B3E" w14:textId="77777777" w:rsidR="00EE1BAC" w:rsidRDefault="00EE1BAC" w:rsidP="00484009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</w:t>
      </w:r>
    </w:p>
    <w:p w14:paraId="4BD99EA5" w14:textId="77777777" w:rsidR="00EE1BAC" w:rsidRDefault="00EE1BAC" w:rsidP="00484009">
      <w:pPr>
        <w:rPr>
          <w:color w:val="000000" w:themeColor="text1"/>
        </w:rPr>
      </w:pPr>
    </w:p>
    <w:p w14:paraId="55E8A6FC" w14:textId="646B8E6E" w:rsidR="00BD3E24" w:rsidRDefault="00EE1BAC" w:rsidP="00484009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</w:t>
      </w:r>
      <w:r w:rsidR="009B4BA7" w:rsidRPr="00C62BC9">
        <w:rPr>
          <w:color w:val="000000" w:themeColor="text1"/>
        </w:rPr>
        <w:t>М.П</w:t>
      </w:r>
    </w:p>
    <w:p w14:paraId="0DBBCC03" w14:textId="77777777" w:rsidR="007219E5" w:rsidRDefault="007219E5" w:rsidP="00B635E4">
      <w:pPr>
        <w:jc w:val="right"/>
        <w:rPr>
          <w:color w:val="000000" w:themeColor="text1"/>
        </w:rPr>
      </w:pPr>
    </w:p>
    <w:p w14:paraId="032C96E8" w14:textId="77777777" w:rsidR="007219E5" w:rsidRDefault="007219E5" w:rsidP="00B635E4">
      <w:pPr>
        <w:jc w:val="right"/>
        <w:rPr>
          <w:color w:val="000000" w:themeColor="text1"/>
        </w:rPr>
      </w:pPr>
    </w:p>
    <w:p w14:paraId="0E25BF6F" w14:textId="2EEBAC5E" w:rsidR="00B635E4" w:rsidRPr="00C62BC9" w:rsidRDefault="00B635E4" w:rsidP="00B635E4">
      <w:pPr>
        <w:jc w:val="right"/>
        <w:rPr>
          <w:color w:val="000000" w:themeColor="text1"/>
        </w:rPr>
      </w:pPr>
      <w:r w:rsidRPr="00C62BC9">
        <w:rPr>
          <w:color w:val="000000" w:themeColor="text1"/>
        </w:rPr>
        <w:lastRenderedPageBreak/>
        <w:t xml:space="preserve">Приложение </w:t>
      </w:r>
      <w:r w:rsidR="00A312B8">
        <w:rPr>
          <w:color w:val="000000" w:themeColor="text1"/>
        </w:rPr>
        <w:t>3</w:t>
      </w:r>
    </w:p>
    <w:p w14:paraId="77F2F484" w14:textId="77777777" w:rsidR="00291610" w:rsidRDefault="00291610" w:rsidP="00291610">
      <w:pPr>
        <w:shd w:val="clear" w:color="auto" w:fill="FFFFFF"/>
        <w:tabs>
          <w:tab w:val="left" w:pos="652"/>
          <w:tab w:val="left" w:pos="880"/>
        </w:tabs>
        <w:jc w:val="right"/>
        <w:rPr>
          <w:color w:val="000000" w:themeColor="text1"/>
          <w:spacing w:val="-9"/>
        </w:rPr>
      </w:pPr>
      <w:r w:rsidRPr="00C62BC9">
        <w:rPr>
          <w:color w:val="000000" w:themeColor="text1"/>
          <w:spacing w:val="-9"/>
        </w:rPr>
        <w:t xml:space="preserve">к Положению о конкурсе педагогических </w:t>
      </w:r>
    </w:p>
    <w:p w14:paraId="3E9B6D6E" w14:textId="77777777" w:rsidR="00291610" w:rsidRDefault="00291610" w:rsidP="00291610">
      <w:pPr>
        <w:shd w:val="clear" w:color="auto" w:fill="FFFFFF"/>
        <w:tabs>
          <w:tab w:val="left" w:pos="652"/>
          <w:tab w:val="left" w:pos="880"/>
        </w:tabs>
        <w:jc w:val="right"/>
        <w:rPr>
          <w:color w:val="000000" w:themeColor="text1"/>
          <w:spacing w:val="-9"/>
        </w:rPr>
      </w:pPr>
      <w:r w:rsidRPr="00C62BC9">
        <w:rPr>
          <w:color w:val="000000" w:themeColor="text1"/>
          <w:spacing w:val="-9"/>
        </w:rPr>
        <w:t>достижений</w:t>
      </w:r>
      <w:r>
        <w:rPr>
          <w:color w:val="000000" w:themeColor="text1"/>
          <w:spacing w:val="-9"/>
        </w:rPr>
        <w:t xml:space="preserve"> </w:t>
      </w:r>
      <w:r w:rsidRPr="00C62BC9">
        <w:rPr>
          <w:color w:val="000000" w:themeColor="text1"/>
          <w:spacing w:val="-9"/>
        </w:rPr>
        <w:t>«</w:t>
      </w:r>
      <w:r>
        <w:rPr>
          <w:color w:val="000000" w:themeColor="text1"/>
          <w:spacing w:val="-9"/>
        </w:rPr>
        <w:t>Сердце отдаю детям</w:t>
      </w:r>
      <w:r w:rsidRPr="00C62BC9">
        <w:rPr>
          <w:color w:val="000000" w:themeColor="text1"/>
          <w:spacing w:val="-9"/>
        </w:rPr>
        <w:t xml:space="preserve">» </w:t>
      </w:r>
    </w:p>
    <w:p w14:paraId="6BC1EA01" w14:textId="77777777" w:rsidR="00291610" w:rsidRDefault="00291610" w:rsidP="00291610">
      <w:pPr>
        <w:shd w:val="clear" w:color="auto" w:fill="FFFFFF"/>
        <w:tabs>
          <w:tab w:val="left" w:pos="652"/>
          <w:tab w:val="left" w:pos="880"/>
        </w:tabs>
        <w:jc w:val="right"/>
        <w:rPr>
          <w:color w:val="000000" w:themeColor="text1"/>
          <w:spacing w:val="-9"/>
        </w:rPr>
      </w:pPr>
      <w:r w:rsidRPr="00C62BC9">
        <w:rPr>
          <w:color w:val="000000" w:themeColor="text1"/>
          <w:spacing w:val="-9"/>
        </w:rPr>
        <w:t>Московского района Санкт-Петербурга</w:t>
      </w:r>
      <w:r>
        <w:rPr>
          <w:color w:val="000000" w:themeColor="text1"/>
          <w:spacing w:val="-9"/>
        </w:rPr>
        <w:t xml:space="preserve"> </w:t>
      </w:r>
    </w:p>
    <w:p w14:paraId="7386336F" w14:textId="093B086D" w:rsidR="002060BA" w:rsidRPr="00C62BC9" w:rsidRDefault="00291610" w:rsidP="00291610">
      <w:pPr>
        <w:shd w:val="clear" w:color="auto" w:fill="FFFFFF"/>
        <w:tabs>
          <w:tab w:val="left" w:pos="652"/>
          <w:tab w:val="left" w:pos="880"/>
        </w:tabs>
        <w:jc w:val="right"/>
        <w:rPr>
          <w:color w:val="000000" w:themeColor="text1"/>
          <w:spacing w:val="-9"/>
        </w:rPr>
      </w:pPr>
      <w:r>
        <w:rPr>
          <w:color w:val="000000" w:themeColor="text1"/>
          <w:spacing w:val="-9"/>
        </w:rPr>
        <w:t>в 2025/2026 учебном году</w:t>
      </w:r>
    </w:p>
    <w:p w14:paraId="3194CEDD" w14:textId="77777777" w:rsidR="00622EA3" w:rsidRPr="00C62BC9" w:rsidRDefault="00622EA3" w:rsidP="00622EA3">
      <w:pPr>
        <w:shd w:val="clear" w:color="auto" w:fill="FFFFFF"/>
        <w:tabs>
          <w:tab w:val="left" w:pos="652"/>
          <w:tab w:val="left" w:pos="880"/>
        </w:tabs>
        <w:jc w:val="right"/>
        <w:rPr>
          <w:color w:val="000000" w:themeColor="text1"/>
          <w:spacing w:val="-9"/>
        </w:rPr>
      </w:pPr>
    </w:p>
    <w:p w14:paraId="0BB3F8C0" w14:textId="77777777" w:rsidR="00291610" w:rsidRDefault="005319A5" w:rsidP="00291610">
      <w:pPr>
        <w:shd w:val="clear" w:color="auto" w:fill="FFFFFF"/>
        <w:tabs>
          <w:tab w:val="left" w:pos="652"/>
          <w:tab w:val="left" w:pos="880"/>
        </w:tabs>
        <w:jc w:val="right"/>
        <w:rPr>
          <w:color w:val="000000" w:themeColor="text1"/>
          <w:spacing w:val="-9"/>
        </w:rPr>
      </w:pPr>
      <w:r w:rsidRPr="00C62BC9">
        <w:rPr>
          <w:color w:val="000000" w:themeColor="text1"/>
        </w:rPr>
        <w:t>В оргкомитет конкурса</w:t>
      </w:r>
      <w:r w:rsidR="00622EA3" w:rsidRPr="00C62BC9">
        <w:rPr>
          <w:color w:val="000000" w:themeColor="text1"/>
        </w:rPr>
        <w:t xml:space="preserve"> </w:t>
      </w:r>
      <w:r w:rsidR="00291610" w:rsidRPr="00C62BC9">
        <w:rPr>
          <w:color w:val="000000" w:themeColor="text1"/>
          <w:spacing w:val="-9"/>
        </w:rPr>
        <w:t xml:space="preserve">педагогических </w:t>
      </w:r>
    </w:p>
    <w:p w14:paraId="125AA1F0" w14:textId="77777777" w:rsidR="00291610" w:rsidRDefault="00291610" w:rsidP="00291610">
      <w:pPr>
        <w:shd w:val="clear" w:color="auto" w:fill="FFFFFF"/>
        <w:tabs>
          <w:tab w:val="left" w:pos="652"/>
          <w:tab w:val="left" w:pos="880"/>
        </w:tabs>
        <w:jc w:val="right"/>
        <w:rPr>
          <w:color w:val="000000" w:themeColor="text1"/>
          <w:spacing w:val="-9"/>
        </w:rPr>
      </w:pPr>
      <w:r w:rsidRPr="00C62BC9">
        <w:rPr>
          <w:color w:val="000000" w:themeColor="text1"/>
          <w:spacing w:val="-9"/>
        </w:rPr>
        <w:t>достижений</w:t>
      </w:r>
      <w:r>
        <w:rPr>
          <w:color w:val="000000" w:themeColor="text1"/>
          <w:spacing w:val="-9"/>
        </w:rPr>
        <w:t xml:space="preserve"> </w:t>
      </w:r>
      <w:r w:rsidRPr="00C62BC9">
        <w:rPr>
          <w:color w:val="000000" w:themeColor="text1"/>
          <w:spacing w:val="-9"/>
        </w:rPr>
        <w:t>«</w:t>
      </w:r>
      <w:r>
        <w:rPr>
          <w:color w:val="000000" w:themeColor="text1"/>
          <w:spacing w:val="-9"/>
        </w:rPr>
        <w:t>Сердце отдаю детям</w:t>
      </w:r>
      <w:r w:rsidRPr="00C62BC9">
        <w:rPr>
          <w:color w:val="000000" w:themeColor="text1"/>
          <w:spacing w:val="-9"/>
        </w:rPr>
        <w:t xml:space="preserve">» </w:t>
      </w:r>
    </w:p>
    <w:p w14:paraId="3A0332E7" w14:textId="77777777" w:rsidR="00291610" w:rsidRDefault="00291610" w:rsidP="00291610">
      <w:pPr>
        <w:shd w:val="clear" w:color="auto" w:fill="FFFFFF"/>
        <w:tabs>
          <w:tab w:val="left" w:pos="652"/>
          <w:tab w:val="left" w:pos="880"/>
        </w:tabs>
        <w:jc w:val="right"/>
        <w:rPr>
          <w:color w:val="000000" w:themeColor="text1"/>
          <w:spacing w:val="-9"/>
        </w:rPr>
      </w:pPr>
      <w:r w:rsidRPr="00C62BC9">
        <w:rPr>
          <w:color w:val="000000" w:themeColor="text1"/>
          <w:spacing w:val="-9"/>
        </w:rPr>
        <w:t>Московского района Санкт-Петербурга</w:t>
      </w:r>
      <w:r>
        <w:rPr>
          <w:color w:val="000000" w:themeColor="text1"/>
          <w:spacing w:val="-9"/>
        </w:rPr>
        <w:t xml:space="preserve"> </w:t>
      </w:r>
    </w:p>
    <w:p w14:paraId="58D45B99" w14:textId="27C4A308" w:rsidR="005319A5" w:rsidRPr="00C62BC9" w:rsidRDefault="00291610" w:rsidP="00291610">
      <w:pPr>
        <w:jc w:val="right"/>
        <w:rPr>
          <w:color w:val="000000" w:themeColor="text1"/>
        </w:rPr>
      </w:pPr>
      <w:r>
        <w:rPr>
          <w:color w:val="000000" w:themeColor="text1"/>
          <w:spacing w:val="-9"/>
        </w:rPr>
        <w:t>в 2025/2026 учебном году</w:t>
      </w:r>
    </w:p>
    <w:p w14:paraId="65CAD392" w14:textId="77777777" w:rsidR="005319A5" w:rsidRPr="00C62BC9" w:rsidRDefault="005319A5" w:rsidP="00317087">
      <w:pPr>
        <w:ind w:left="6300"/>
        <w:jc w:val="right"/>
        <w:rPr>
          <w:color w:val="000000" w:themeColor="text1"/>
        </w:rPr>
      </w:pPr>
    </w:p>
    <w:p w14:paraId="312383D2" w14:textId="77777777" w:rsidR="005319A5" w:rsidRPr="00C62BC9" w:rsidRDefault="005319A5" w:rsidP="005319A5">
      <w:pPr>
        <w:rPr>
          <w:color w:val="000000" w:themeColor="text1"/>
        </w:rPr>
      </w:pPr>
    </w:p>
    <w:p w14:paraId="3A84EBD3" w14:textId="77777777" w:rsidR="00317087" w:rsidRPr="00C62BC9" w:rsidRDefault="00317087" w:rsidP="0031708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 w:themeColor="text1"/>
        </w:rPr>
      </w:pPr>
      <w:r w:rsidRPr="00C62BC9">
        <w:rPr>
          <w:b/>
          <w:bCs/>
          <w:color w:val="000000" w:themeColor="text1"/>
        </w:rPr>
        <w:t>ПРЕДСТАВЛЕНИЕ</w:t>
      </w:r>
    </w:p>
    <w:p w14:paraId="1857E402" w14:textId="77777777" w:rsidR="00317087" w:rsidRPr="00C62BC9" w:rsidRDefault="00317087" w:rsidP="00317087">
      <w:pPr>
        <w:jc w:val="both"/>
        <w:rPr>
          <w:color w:val="000000" w:themeColor="text1"/>
        </w:rPr>
      </w:pPr>
      <w:r w:rsidRPr="00C62BC9">
        <w:rPr>
          <w:color w:val="000000" w:themeColor="text1"/>
        </w:rPr>
        <w:t xml:space="preserve">Конкурсная комиссия </w:t>
      </w:r>
      <w:proofErr w:type="spellStart"/>
      <w:r w:rsidRPr="00C62BC9">
        <w:rPr>
          <w:color w:val="000000" w:themeColor="text1"/>
        </w:rPr>
        <w:t>ОО_________________________________________</w:t>
      </w:r>
      <w:r w:rsidR="00304866" w:rsidRPr="00C62BC9">
        <w:rPr>
          <w:color w:val="000000" w:themeColor="text1"/>
        </w:rPr>
        <w:t>_____</w:t>
      </w:r>
      <w:r w:rsidRPr="00C62BC9">
        <w:rPr>
          <w:color w:val="000000" w:themeColor="text1"/>
        </w:rPr>
        <w:t>_выдвигает</w:t>
      </w:r>
      <w:proofErr w:type="spellEnd"/>
    </w:p>
    <w:p w14:paraId="7ED2D8D8" w14:textId="0D43EE80" w:rsidR="00317087" w:rsidRPr="00C62BC9" w:rsidRDefault="00317087" w:rsidP="00317087">
      <w:pPr>
        <w:jc w:val="both"/>
        <w:rPr>
          <w:color w:val="000000" w:themeColor="text1"/>
        </w:rPr>
      </w:pPr>
      <w:r w:rsidRPr="00C62BC9">
        <w:rPr>
          <w:color w:val="000000" w:themeColor="text1"/>
        </w:rPr>
        <w:t xml:space="preserve"> _____________________________________________________________________________</w:t>
      </w:r>
    </w:p>
    <w:p w14:paraId="79D5D88B" w14:textId="77777777" w:rsidR="00317087" w:rsidRPr="00C62BC9" w:rsidRDefault="00317087" w:rsidP="00317087">
      <w:pPr>
        <w:tabs>
          <w:tab w:val="left" w:pos="0"/>
          <w:tab w:val="left" w:pos="180"/>
        </w:tabs>
        <w:ind w:right="-7"/>
        <w:jc w:val="center"/>
        <w:rPr>
          <w:b/>
          <w:bCs/>
          <w:color w:val="000000" w:themeColor="text1"/>
        </w:rPr>
      </w:pPr>
      <w:r w:rsidRPr="00C62BC9">
        <w:rPr>
          <w:b/>
          <w:bCs/>
          <w:color w:val="000000" w:themeColor="text1"/>
        </w:rPr>
        <w:t>фамилия, имя, отчество конкурсанта</w:t>
      </w:r>
    </w:p>
    <w:p w14:paraId="296B6D44" w14:textId="0221647E" w:rsidR="00304866" w:rsidRPr="00C62BC9" w:rsidRDefault="00317087" w:rsidP="00317087">
      <w:pPr>
        <w:jc w:val="both"/>
        <w:rPr>
          <w:color w:val="000000" w:themeColor="text1"/>
        </w:rPr>
      </w:pPr>
      <w:r w:rsidRPr="00C62BC9">
        <w:rPr>
          <w:color w:val="000000" w:themeColor="text1"/>
        </w:rPr>
        <w:t>_____________________________________________________________________________</w:t>
      </w:r>
    </w:p>
    <w:p w14:paraId="194B81E7" w14:textId="77777777" w:rsidR="00317087" w:rsidRPr="00C62BC9" w:rsidRDefault="00317087" w:rsidP="00317087">
      <w:pPr>
        <w:jc w:val="center"/>
        <w:rPr>
          <w:color w:val="000000" w:themeColor="text1"/>
        </w:rPr>
      </w:pPr>
      <w:r w:rsidRPr="00C62BC9">
        <w:rPr>
          <w:b/>
          <w:bCs/>
          <w:color w:val="000000" w:themeColor="text1"/>
        </w:rPr>
        <w:t>занимаемая должность</w:t>
      </w:r>
    </w:p>
    <w:p w14:paraId="00C3373D" w14:textId="6AEEFB7D" w:rsidR="00317087" w:rsidRPr="00C62BC9" w:rsidRDefault="00317087" w:rsidP="004926E7">
      <w:pPr>
        <w:jc w:val="both"/>
        <w:rPr>
          <w:color w:val="000000" w:themeColor="text1"/>
        </w:rPr>
      </w:pPr>
      <w:r w:rsidRPr="00C62BC9">
        <w:rPr>
          <w:color w:val="000000" w:themeColor="text1"/>
        </w:rPr>
        <w:t>для участия в конкурсе педагогических достижений «</w:t>
      </w:r>
      <w:r w:rsidR="00291610">
        <w:rPr>
          <w:color w:val="000000" w:themeColor="text1"/>
        </w:rPr>
        <w:t>Сердце отдаю детям</w:t>
      </w:r>
      <w:r w:rsidRPr="00C62BC9">
        <w:rPr>
          <w:color w:val="000000" w:themeColor="text1"/>
        </w:rPr>
        <w:t>» в номинации</w:t>
      </w:r>
    </w:p>
    <w:p w14:paraId="5C2ADB1A" w14:textId="77777777" w:rsidR="00317087" w:rsidRPr="00C62BC9" w:rsidRDefault="00317087" w:rsidP="00317087">
      <w:pPr>
        <w:jc w:val="both"/>
        <w:rPr>
          <w:color w:val="000000" w:themeColor="text1"/>
        </w:rPr>
      </w:pPr>
      <w:r w:rsidRPr="00C62BC9">
        <w:rPr>
          <w:color w:val="000000" w:themeColor="text1"/>
        </w:rPr>
        <w:t>_____________________________________________________________________________</w:t>
      </w:r>
    </w:p>
    <w:p w14:paraId="73245A45" w14:textId="77777777" w:rsidR="00317087" w:rsidRPr="00C62BC9" w:rsidRDefault="00317087" w:rsidP="00317087">
      <w:pPr>
        <w:jc w:val="center"/>
        <w:rPr>
          <w:b/>
          <w:bCs/>
          <w:color w:val="000000" w:themeColor="text1"/>
        </w:rPr>
      </w:pPr>
      <w:r w:rsidRPr="00C62BC9">
        <w:rPr>
          <w:b/>
          <w:bCs/>
          <w:color w:val="000000" w:themeColor="text1"/>
        </w:rPr>
        <w:t>указать название номинации</w:t>
      </w:r>
    </w:p>
    <w:p w14:paraId="54A80EF6" w14:textId="77777777" w:rsidR="00317087" w:rsidRPr="00C62BC9" w:rsidRDefault="00317087" w:rsidP="00317087">
      <w:pPr>
        <w:jc w:val="both"/>
        <w:rPr>
          <w:color w:val="000000" w:themeColor="text1"/>
        </w:rPr>
      </w:pPr>
      <w:r w:rsidRPr="00C62BC9">
        <w:rPr>
          <w:color w:val="000000" w:themeColor="text1"/>
        </w:rPr>
        <w:t>Обоснование выдвижения_____________________________________________________</w:t>
      </w:r>
      <w:r w:rsidR="005319A5" w:rsidRPr="00C62BC9">
        <w:rPr>
          <w:color w:val="000000" w:themeColor="text1"/>
        </w:rPr>
        <w:t>_</w:t>
      </w:r>
      <w:r w:rsidRPr="00C62BC9">
        <w:rPr>
          <w:color w:val="000000" w:themeColor="text1"/>
        </w:rPr>
        <w:t>_</w:t>
      </w:r>
    </w:p>
    <w:p w14:paraId="4E52E3FC" w14:textId="5618EDE5" w:rsidR="00317087" w:rsidRPr="00C62BC9" w:rsidRDefault="00317087" w:rsidP="00317087">
      <w:pPr>
        <w:jc w:val="both"/>
        <w:rPr>
          <w:color w:val="000000" w:themeColor="text1"/>
        </w:rPr>
      </w:pPr>
      <w:r w:rsidRPr="00C62BC9">
        <w:rPr>
          <w:color w:val="000000" w:themeColor="text1"/>
        </w:rPr>
        <w:t>____________________________________________________________________________</w:t>
      </w:r>
      <w:r w:rsidR="005319A5" w:rsidRPr="00C62BC9">
        <w:rPr>
          <w:color w:val="000000" w:themeColor="text1"/>
        </w:rPr>
        <w:t>_</w:t>
      </w:r>
    </w:p>
    <w:p w14:paraId="5D01149C" w14:textId="4F65AC59" w:rsidR="00317087" w:rsidRPr="00C62BC9" w:rsidRDefault="00317087" w:rsidP="00317087">
      <w:pPr>
        <w:jc w:val="both"/>
        <w:rPr>
          <w:color w:val="000000" w:themeColor="text1"/>
        </w:rPr>
      </w:pPr>
      <w:r w:rsidRPr="00C62BC9">
        <w:rPr>
          <w:color w:val="000000" w:themeColor="text1"/>
        </w:rPr>
        <w:t>____________________________________________________________________________</w:t>
      </w:r>
      <w:r w:rsidR="005319A5" w:rsidRPr="00C62BC9">
        <w:rPr>
          <w:color w:val="000000" w:themeColor="text1"/>
        </w:rPr>
        <w:t>_</w:t>
      </w:r>
    </w:p>
    <w:p w14:paraId="0D808B41" w14:textId="156B45E9" w:rsidR="00317087" w:rsidRPr="00C62BC9" w:rsidRDefault="00317087" w:rsidP="00317087">
      <w:pPr>
        <w:jc w:val="both"/>
        <w:rPr>
          <w:color w:val="000000" w:themeColor="text1"/>
        </w:rPr>
      </w:pPr>
      <w:r w:rsidRPr="00C62BC9">
        <w:rPr>
          <w:color w:val="000000" w:themeColor="text1"/>
        </w:rPr>
        <w:t>____________________________________________________________________________</w:t>
      </w:r>
      <w:r w:rsidR="005319A5" w:rsidRPr="00C62BC9">
        <w:rPr>
          <w:color w:val="000000" w:themeColor="text1"/>
        </w:rPr>
        <w:t>_</w:t>
      </w:r>
    </w:p>
    <w:p w14:paraId="176AE347" w14:textId="0A91AEB9" w:rsidR="00317087" w:rsidRDefault="00317087" w:rsidP="00317087">
      <w:pPr>
        <w:jc w:val="both"/>
        <w:rPr>
          <w:color w:val="000000" w:themeColor="text1"/>
        </w:rPr>
      </w:pPr>
      <w:r w:rsidRPr="00C62BC9">
        <w:rPr>
          <w:color w:val="000000" w:themeColor="text1"/>
        </w:rPr>
        <w:t>_____________________________________________________________________________</w:t>
      </w:r>
    </w:p>
    <w:p w14:paraId="1CBB6930" w14:textId="11E8A143" w:rsidR="00455CA2" w:rsidRDefault="00455CA2" w:rsidP="00317087">
      <w:pPr>
        <w:jc w:val="both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_____________________________________________________________________________</w:t>
      </w:r>
    </w:p>
    <w:p w14:paraId="147F64EF" w14:textId="247F47B5" w:rsidR="00455CA2" w:rsidRDefault="00455CA2" w:rsidP="00317087">
      <w:pPr>
        <w:jc w:val="both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_____________________________________________________________________________</w:t>
      </w:r>
    </w:p>
    <w:p w14:paraId="54FB94C0" w14:textId="41EE9F5B" w:rsidR="00455CA2" w:rsidRDefault="00455CA2" w:rsidP="00317087">
      <w:pPr>
        <w:jc w:val="both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_____________________________________________________________________________</w:t>
      </w:r>
    </w:p>
    <w:p w14:paraId="2B9809F6" w14:textId="7A642D2A" w:rsidR="00455CA2" w:rsidRDefault="00455CA2" w:rsidP="00317087">
      <w:pPr>
        <w:jc w:val="both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_____________________________________________________________________________</w:t>
      </w:r>
    </w:p>
    <w:p w14:paraId="772AF0D3" w14:textId="26481226" w:rsidR="00455CA2" w:rsidRDefault="00291610" w:rsidP="00317087">
      <w:pPr>
        <w:jc w:val="both"/>
        <w:rPr>
          <w:color w:val="000000" w:themeColor="text1"/>
        </w:rPr>
      </w:pPr>
      <w:r>
        <w:rPr>
          <w:color w:val="000000" w:themeColor="text1"/>
        </w:rPr>
        <w:t>Протокол конкурсной комиссии № ___________ от «________» __________________ 2026г.</w:t>
      </w:r>
    </w:p>
    <w:p w14:paraId="5F68FB0A" w14:textId="77777777" w:rsidR="00455CA2" w:rsidRDefault="00455CA2" w:rsidP="00317087">
      <w:pPr>
        <w:jc w:val="both"/>
        <w:rPr>
          <w:color w:val="000000" w:themeColor="text1"/>
        </w:rPr>
      </w:pPr>
    </w:p>
    <w:p w14:paraId="5973A6E4" w14:textId="77777777" w:rsidR="00455CA2" w:rsidRDefault="00455CA2" w:rsidP="00317087">
      <w:pPr>
        <w:jc w:val="both"/>
        <w:rPr>
          <w:color w:val="000000" w:themeColor="text1"/>
        </w:rPr>
      </w:pPr>
    </w:p>
    <w:p w14:paraId="44D6671F" w14:textId="77777777" w:rsidR="00455CA2" w:rsidRDefault="00455CA2" w:rsidP="00317087">
      <w:pPr>
        <w:jc w:val="both"/>
        <w:rPr>
          <w:color w:val="000000" w:themeColor="text1"/>
        </w:rPr>
      </w:pPr>
    </w:p>
    <w:p w14:paraId="703EF87C" w14:textId="77777777" w:rsidR="00455CA2" w:rsidRDefault="00455CA2" w:rsidP="00317087">
      <w:pPr>
        <w:jc w:val="both"/>
        <w:rPr>
          <w:color w:val="000000" w:themeColor="text1"/>
        </w:rPr>
      </w:pPr>
    </w:p>
    <w:p w14:paraId="3ACFA04A" w14:textId="77777777" w:rsidR="00455CA2" w:rsidRPr="00C62BC9" w:rsidRDefault="00455CA2" w:rsidP="00317087">
      <w:pPr>
        <w:jc w:val="both"/>
        <w:rPr>
          <w:color w:val="000000" w:themeColor="text1"/>
        </w:rPr>
      </w:pPr>
    </w:p>
    <w:p w14:paraId="172C4EA2" w14:textId="77777777" w:rsidR="00304866" w:rsidRPr="00C62BC9" w:rsidRDefault="00304866" w:rsidP="00455CA2">
      <w:pPr>
        <w:tabs>
          <w:tab w:val="left" w:pos="3686"/>
        </w:tabs>
        <w:jc w:val="both"/>
        <w:rPr>
          <w:color w:val="000000" w:themeColor="text1"/>
        </w:rPr>
      </w:pPr>
    </w:p>
    <w:p w14:paraId="19D15187" w14:textId="77777777" w:rsidR="00317087" w:rsidRPr="00C62BC9" w:rsidRDefault="00317087" w:rsidP="005319A5">
      <w:pPr>
        <w:jc w:val="both"/>
        <w:rPr>
          <w:color w:val="000000" w:themeColor="text1"/>
        </w:rPr>
      </w:pPr>
      <w:r w:rsidRPr="00C62BC9">
        <w:rPr>
          <w:color w:val="000000" w:themeColor="text1"/>
        </w:rPr>
        <w:t>Директор                                          ___________________                 ________________________</w:t>
      </w:r>
    </w:p>
    <w:p w14:paraId="0E31761F" w14:textId="70F9D4DD" w:rsidR="00317087" w:rsidRPr="00C62BC9" w:rsidRDefault="00484009" w:rsidP="00317087">
      <w:pPr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                                                                    </w:t>
      </w:r>
      <w:r w:rsidR="00317087" w:rsidRPr="00C62BC9">
        <w:rPr>
          <w:b/>
          <w:bCs/>
          <w:color w:val="000000" w:themeColor="text1"/>
        </w:rPr>
        <w:t>(</w:t>
      </w:r>
      <w:proofErr w:type="gramStart"/>
      <w:r w:rsidR="00317087" w:rsidRPr="00C62BC9">
        <w:rPr>
          <w:b/>
          <w:bCs/>
          <w:color w:val="000000" w:themeColor="text1"/>
        </w:rPr>
        <w:t xml:space="preserve">подпись)   </w:t>
      </w:r>
      <w:proofErr w:type="gramEnd"/>
      <w:r w:rsidR="00317087" w:rsidRPr="00C62BC9">
        <w:rPr>
          <w:b/>
          <w:bCs/>
          <w:color w:val="000000" w:themeColor="text1"/>
        </w:rPr>
        <w:t xml:space="preserve">                                                 (ф. и. о.)</w:t>
      </w:r>
    </w:p>
    <w:p w14:paraId="1A8D4115" w14:textId="77777777" w:rsidR="00304866" w:rsidRPr="00C62BC9" w:rsidRDefault="00304866" w:rsidP="00317087">
      <w:pPr>
        <w:ind w:right="-7"/>
        <w:jc w:val="both"/>
        <w:rPr>
          <w:color w:val="000000" w:themeColor="text1"/>
        </w:rPr>
      </w:pPr>
    </w:p>
    <w:p w14:paraId="70D25965" w14:textId="77777777" w:rsidR="00484009" w:rsidRDefault="00484009" w:rsidP="00317087">
      <w:pPr>
        <w:ind w:right="-7"/>
        <w:jc w:val="both"/>
        <w:rPr>
          <w:color w:val="BFBFBF" w:themeColor="background1" w:themeShade="BF"/>
        </w:rPr>
      </w:pPr>
      <w:r w:rsidRPr="00484009">
        <w:rPr>
          <w:color w:val="BFBFBF" w:themeColor="background1" w:themeShade="BF"/>
        </w:rPr>
        <w:t xml:space="preserve">                                    </w:t>
      </w:r>
      <w:r w:rsidR="00317087" w:rsidRPr="00484009">
        <w:rPr>
          <w:color w:val="BFBFBF" w:themeColor="background1" w:themeShade="BF"/>
        </w:rPr>
        <w:t>М.П.</w:t>
      </w:r>
    </w:p>
    <w:p w14:paraId="3806707C" w14:textId="4E460FA0" w:rsidR="00304866" w:rsidRPr="00484009" w:rsidRDefault="00317087" w:rsidP="00317087">
      <w:pPr>
        <w:ind w:right="-7"/>
        <w:jc w:val="both"/>
        <w:rPr>
          <w:color w:val="BFBFBF" w:themeColor="background1" w:themeShade="BF"/>
        </w:rPr>
      </w:pPr>
      <w:r w:rsidRPr="00484009">
        <w:rPr>
          <w:color w:val="BFBFBF" w:themeColor="background1" w:themeShade="BF"/>
        </w:rPr>
        <w:t xml:space="preserve">                                                                                   </w:t>
      </w:r>
    </w:p>
    <w:p w14:paraId="6A16252D" w14:textId="00250464" w:rsidR="00317087" w:rsidRPr="00C62BC9" w:rsidRDefault="00317087" w:rsidP="00317087">
      <w:pPr>
        <w:ind w:right="-7"/>
        <w:jc w:val="both"/>
        <w:rPr>
          <w:color w:val="000000" w:themeColor="text1"/>
        </w:rPr>
      </w:pPr>
      <w:r w:rsidRPr="00C62BC9">
        <w:rPr>
          <w:color w:val="000000" w:themeColor="text1"/>
        </w:rPr>
        <w:t xml:space="preserve"> «__</w:t>
      </w:r>
      <w:r w:rsidR="00484009">
        <w:rPr>
          <w:color w:val="000000" w:themeColor="text1"/>
        </w:rPr>
        <w:t>___</w:t>
      </w:r>
      <w:r w:rsidRPr="00C62BC9">
        <w:rPr>
          <w:color w:val="000000" w:themeColor="text1"/>
        </w:rPr>
        <w:t>_</w:t>
      </w:r>
      <w:proofErr w:type="gramStart"/>
      <w:r w:rsidRPr="00C62BC9">
        <w:rPr>
          <w:color w:val="000000" w:themeColor="text1"/>
        </w:rPr>
        <w:t>_»_</w:t>
      </w:r>
      <w:proofErr w:type="gramEnd"/>
      <w:r w:rsidRPr="00C62BC9">
        <w:rPr>
          <w:color w:val="000000" w:themeColor="text1"/>
        </w:rPr>
        <w:t>________________20</w:t>
      </w:r>
      <w:r w:rsidR="00484009">
        <w:rPr>
          <w:color w:val="000000" w:themeColor="text1"/>
        </w:rPr>
        <w:t>2</w:t>
      </w:r>
      <w:r w:rsidR="009E5D82">
        <w:rPr>
          <w:color w:val="000000" w:themeColor="text1"/>
        </w:rPr>
        <w:t>6</w:t>
      </w:r>
      <w:r w:rsidRPr="00C62BC9">
        <w:rPr>
          <w:color w:val="000000" w:themeColor="text1"/>
        </w:rPr>
        <w:t xml:space="preserve"> г.</w:t>
      </w:r>
    </w:p>
    <w:p w14:paraId="6E9D3145" w14:textId="77777777" w:rsidR="00304866" w:rsidRPr="00C62BC9" w:rsidRDefault="00304866" w:rsidP="00317087">
      <w:pPr>
        <w:ind w:right="-7" w:firstLine="708"/>
        <w:jc w:val="both"/>
        <w:rPr>
          <w:color w:val="000000" w:themeColor="text1"/>
        </w:rPr>
      </w:pPr>
    </w:p>
    <w:p w14:paraId="1F7822EC" w14:textId="77777777" w:rsidR="00304866" w:rsidRDefault="00304866" w:rsidP="00317087">
      <w:pPr>
        <w:ind w:right="-7" w:firstLine="708"/>
        <w:jc w:val="both"/>
        <w:rPr>
          <w:color w:val="000000" w:themeColor="text1"/>
        </w:rPr>
      </w:pPr>
    </w:p>
    <w:p w14:paraId="6B8E1DCB" w14:textId="77777777" w:rsidR="00EE1BAC" w:rsidRDefault="00EE1BAC" w:rsidP="00317087">
      <w:pPr>
        <w:ind w:right="-7" w:firstLine="708"/>
        <w:jc w:val="both"/>
        <w:rPr>
          <w:color w:val="000000" w:themeColor="text1"/>
        </w:rPr>
      </w:pPr>
    </w:p>
    <w:p w14:paraId="6892912A" w14:textId="77777777" w:rsidR="00EE1BAC" w:rsidRDefault="00EE1BAC" w:rsidP="00317087">
      <w:pPr>
        <w:ind w:right="-7" w:firstLine="708"/>
        <w:jc w:val="both"/>
        <w:rPr>
          <w:color w:val="000000" w:themeColor="text1"/>
        </w:rPr>
      </w:pPr>
    </w:p>
    <w:p w14:paraId="657A65E3" w14:textId="346AE1AF" w:rsidR="00317087" w:rsidRPr="00C62BC9" w:rsidRDefault="00317087" w:rsidP="00317087">
      <w:pPr>
        <w:ind w:right="-7" w:firstLine="708"/>
        <w:jc w:val="both"/>
        <w:rPr>
          <w:color w:val="000000" w:themeColor="text1"/>
          <w:spacing w:val="1"/>
        </w:rPr>
      </w:pPr>
      <w:r w:rsidRPr="00C62BC9">
        <w:rPr>
          <w:color w:val="000000" w:themeColor="text1"/>
        </w:rPr>
        <w:t>В представлении дается краткое обоснование выдвижения конкурсанта (</w:t>
      </w:r>
      <w:r w:rsidRPr="00C62BC9">
        <w:rPr>
          <w:color w:val="000000" w:themeColor="text1"/>
          <w:spacing w:val="1"/>
        </w:rPr>
        <w:t xml:space="preserve">оценка достижений </w:t>
      </w:r>
      <w:r w:rsidRPr="00C62BC9">
        <w:rPr>
          <w:color w:val="000000" w:themeColor="text1"/>
        </w:rPr>
        <w:t xml:space="preserve">в профессиональной деятельности за последние 3-5 лет, </w:t>
      </w:r>
      <w:r w:rsidRPr="00C62BC9">
        <w:rPr>
          <w:color w:val="000000" w:themeColor="text1"/>
          <w:spacing w:val="1"/>
        </w:rPr>
        <w:t xml:space="preserve">раскрывающая актуальность, целостность и результативность его опыта работы, </w:t>
      </w:r>
      <w:r w:rsidRPr="00C62BC9">
        <w:rPr>
          <w:color w:val="000000" w:themeColor="text1"/>
        </w:rPr>
        <w:t xml:space="preserve">личностные </w:t>
      </w:r>
      <w:r w:rsidR="00DE3FC5">
        <w:rPr>
          <w:color w:val="000000" w:themeColor="text1"/>
        </w:rPr>
        <w:br/>
      </w:r>
      <w:r w:rsidRPr="00C62BC9">
        <w:rPr>
          <w:color w:val="000000" w:themeColor="text1"/>
        </w:rPr>
        <w:t>и профессиональные качества).</w:t>
      </w:r>
    </w:p>
    <w:p w14:paraId="23A39F31" w14:textId="77777777" w:rsidR="00317087" w:rsidRPr="00C62BC9" w:rsidRDefault="00317087" w:rsidP="00317087">
      <w:pPr>
        <w:tabs>
          <w:tab w:val="left" w:pos="880"/>
        </w:tabs>
        <w:ind w:firstLine="550"/>
        <w:jc w:val="right"/>
        <w:rPr>
          <w:color w:val="000000" w:themeColor="text1"/>
        </w:rPr>
      </w:pPr>
    </w:p>
    <w:p w14:paraId="3084CAE3" w14:textId="19D2593C" w:rsidR="00B635E4" w:rsidRPr="00C62BC9" w:rsidRDefault="00B635E4" w:rsidP="00B635E4">
      <w:pPr>
        <w:jc w:val="right"/>
        <w:rPr>
          <w:color w:val="000000" w:themeColor="text1"/>
        </w:rPr>
      </w:pPr>
      <w:r w:rsidRPr="00C62BC9">
        <w:rPr>
          <w:color w:val="000000" w:themeColor="text1"/>
        </w:rPr>
        <w:lastRenderedPageBreak/>
        <w:t xml:space="preserve">Приложение </w:t>
      </w:r>
      <w:r w:rsidR="00A312B8">
        <w:rPr>
          <w:color w:val="000000" w:themeColor="text1"/>
        </w:rPr>
        <w:t>4</w:t>
      </w:r>
    </w:p>
    <w:p w14:paraId="7C7F9B55" w14:textId="77777777" w:rsidR="009E5D82" w:rsidRDefault="009E5D82" w:rsidP="009E5D82">
      <w:pPr>
        <w:shd w:val="clear" w:color="auto" w:fill="FFFFFF"/>
        <w:tabs>
          <w:tab w:val="left" w:pos="652"/>
          <w:tab w:val="left" w:pos="880"/>
        </w:tabs>
        <w:jc w:val="right"/>
        <w:rPr>
          <w:color w:val="000000" w:themeColor="text1"/>
          <w:spacing w:val="-9"/>
        </w:rPr>
      </w:pPr>
      <w:r w:rsidRPr="00C62BC9">
        <w:rPr>
          <w:color w:val="000000" w:themeColor="text1"/>
          <w:spacing w:val="-9"/>
        </w:rPr>
        <w:t xml:space="preserve">к Положению о конкурсе педагогических </w:t>
      </w:r>
    </w:p>
    <w:p w14:paraId="467702F1" w14:textId="77777777" w:rsidR="009E5D82" w:rsidRDefault="009E5D82" w:rsidP="009E5D82">
      <w:pPr>
        <w:shd w:val="clear" w:color="auto" w:fill="FFFFFF"/>
        <w:tabs>
          <w:tab w:val="left" w:pos="652"/>
          <w:tab w:val="left" w:pos="880"/>
        </w:tabs>
        <w:jc w:val="right"/>
        <w:rPr>
          <w:color w:val="000000" w:themeColor="text1"/>
          <w:spacing w:val="-9"/>
        </w:rPr>
      </w:pPr>
      <w:r w:rsidRPr="00C62BC9">
        <w:rPr>
          <w:color w:val="000000" w:themeColor="text1"/>
          <w:spacing w:val="-9"/>
        </w:rPr>
        <w:t>достижений</w:t>
      </w:r>
      <w:r>
        <w:rPr>
          <w:color w:val="000000" w:themeColor="text1"/>
          <w:spacing w:val="-9"/>
        </w:rPr>
        <w:t xml:space="preserve"> </w:t>
      </w:r>
      <w:r w:rsidRPr="00C62BC9">
        <w:rPr>
          <w:color w:val="000000" w:themeColor="text1"/>
          <w:spacing w:val="-9"/>
        </w:rPr>
        <w:t>«</w:t>
      </w:r>
      <w:r>
        <w:rPr>
          <w:color w:val="000000" w:themeColor="text1"/>
          <w:spacing w:val="-9"/>
        </w:rPr>
        <w:t>Сердце отдаю детям</w:t>
      </w:r>
      <w:r w:rsidRPr="00C62BC9">
        <w:rPr>
          <w:color w:val="000000" w:themeColor="text1"/>
          <w:spacing w:val="-9"/>
        </w:rPr>
        <w:t xml:space="preserve">» </w:t>
      </w:r>
    </w:p>
    <w:p w14:paraId="5EB8A327" w14:textId="77777777" w:rsidR="009E5D82" w:rsidRDefault="009E5D82" w:rsidP="009E5D82">
      <w:pPr>
        <w:shd w:val="clear" w:color="auto" w:fill="FFFFFF"/>
        <w:tabs>
          <w:tab w:val="left" w:pos="652"/>
          <w:tab w:val="left" w:pos="880"/>
        </w:tabs>
        <w:jc w:val="right"/>
        <w:rPr>
          <w:color w:val="000000" w:themeColor="text1"/>
          <w:spacing w:val="-9"/>
        </w:rPr>
      </w:pPr>
      <w:r w:rsidRPr="00C62BC9">
        <w:rPr>
          <w:color w:val="000000" w:themeColor="text1"/>
          <w:spacing w:val="-9"/>
        </w:rPr>
        <w:t>Московского района Санкт-Петербурга</w:t>
      </w:r>
      <w:r>
        <w:rPr>
          <w:color w:val="000000" w:themeColor="text1"/>
          <w:spacing w:val="-9"/>
        </w:rPr>
        <w:t xml:space="preserve"> </w:t>
      </w:r>
    </w:p>
    <w:p w14:paraId="38E09181" w14:textId="6C57F392" w:rsidR="002060BA" w:rsidRPr="00C62BC9" w:rsidRDefault="009E5D82" w:rsidP="009E5D82">
      <w:pPr>
        <w:jc w:val="right"/>
        <w:rPr>
          <w:b/>
          <w:color w:val="000000" w:themeColor="text1"/>
        </w:rPr>
      </w:pPr>
      <w:r>
        <w:rPr>
          <w:color w:val="000000" w:themeColor="text1"/>
          <w:spacing w:val="-9"/>
        </w:rPr>
        <w:t>в 2025/2026 учебном году</w:t>
      </w:r>
    </w:p>
    <w:p w14:paraId="7CC80986" w14:textId="77777777" w:rsidR="009E5D82" w:rsidRDefault="009E5D82" w:rsidP="00B3061F">
      <w:pPr>
        <w:jc w:val="center"/>
        <w:rPr>
          <w:b/>
          <w:color w:val="000000" w:themeColor="text1"/>
        </w:rPr>
      </w:pPr>
    </w:p>
    <w:p w14:paraId="7FE0BEA5" w14:textId="77777777" w:rsidR="00335ADE" w:rsidRPr="00C62BC9" w:rsidRDefault="00335ADE" w:rsidP="00335ADE">
      <w:pPr>
        <w:shd w:val="clear" w:color="auto" w:fill="FFFFFF"/>
        <w:tabs>
          <w:tab w:val="left" w:pos="652"/>
          <w:tab w:val="left" w:pos="880"/>
        </w:tabs>
        <w:jc w:val="right"/>
        <w:rPr>
          <w:color w:val="000000" w:themeColor="text1"/>
          <w:spacing w:val="-9"/>
        </w:rPr>
      </w:pPr>
    </w:p>
    <w:p w14:paraId="3C165B9E" w14:textId="77777777" w:rsidR="0091491F" w:rsidRPr="003178C9" w:rsidRDefault="0091491F" w:rsidP="00EE1BAC">
      <w:pPr>
        <w:jc w:val="center"/>
        <w:rPr>
          <w:color w:val="000000"/>
        </w:rPr>
      </w:pPr>
      <w:r w:rsidRPr="003178C9">
        <w:rPr>
          <w:color w:val="000000"/>
        </w:rPr>
        <w:t>СОГЛАСИЕ</w:t>
      </w:r>
    </w:p>
    <w:p w14:paraId="40C58D65" w14:textId="77777777" w:rsidR="0091491F" w:rsidRPr="003178C9" w:rsidRDefault="0091491F" w:rsidP="00EE1BAC">
      <w:pPr>
        <w:pStyle w:val="a7"/>
        <w:ind w:left="0" w:firstLine="0"/>
        <w:jc w:val="center"/>
        <w:rPr>
          <w:bCs/>
        </w:rPr>
      </w:pPr>
      <w:r w:rsidRPr="003178C9">
        <w:t xml:space="preserve">участника </w:t>
      </w:r>
      <w:r w:rsidRPr="003178C9">
        <w:rPr>
          <w:bCs/>
        </w:rPr>
        <w:t>конкурса педагогических достижений</w:t>
      </w:r>
    </w:p>
    <w:p w14:paraId="48F88DF1" w14:textId="253F8DE5" w:rsidR="00EE1BAC" w:rsidRPr="00C62BC9" w:rsidRDefault="00EE1BAC" w:rsidP="00DB5472">
      <w:pPr>
        <w:pStyle w:val="a7"/>
        <w:ind w:left="0" w:firstLine="0"/>
        <w:jc w:val="center"/>
        <w:rPr>
          <w:b/>
          <w:color w:val="000000" w:themeColor="text1"/>
        </w:rPr>
      </w:pPr>
      <w:r w:rsidRPr="003178C9">
        <w:rPr>
          <w:b/>
          <w:color w:val="010101"/>
          <w:kern w:val="36"/>
        </w:rPr>
        <w:t>«</w:t>
      </w:r>
      <w:r>
        <w:rPr>
          <w:b/>
          <w:color w:val="010101"/>
          <w:kern w:val="36"/>
        </w:rPr>
        <w:t>Сердце отдаю детям</w:t>
      </w:r>
      <w:r w:rsidRPr="003178C9">
        <w:rPr>
          <w:b/>
          <w:color w:val="010101"/>
          <w:kern w:val="36"/>
        </w:rPr>
        <w:t>»</w:t>
      </w:r>
      <w:r w:rsidR="00DB5472">
        <w:rPr>
          <w:b/>
          <w:color w:val="010101"/>
          <w:kern w:val="36"/>
        </w:rPr>
        <w:t xml:space="preserve"> </w:t>
      </w:r>
      <w:r w:rsidR="0091491F" w:rsidRPr="003178C9">
        <w:rPr>
          <w:bCs/>
        </w:rPr>
        <w:t>Московского района Санкт-Петербурга</w:t>
      </w:r>
      <w:r w:rsidRPr="00EE1BAC">
        <w:rPr>
          <w:color w:val="000000" w:themeColor="text1"/>
          <w:spacing w:val="-9"/>
        </w:rPr>
        <w:t xml:space="preserve"> </w:t>
      </w:r>
      <w:r>
        <w:rPr>
          <w:color w:val="000000" w:themeColor="text1"/>
          <w:spacing w:val="-9"/>
        </w:rPr>
        <w:t>в 2025/2026 учебном году</w:t>
      </w:r>
    </w:p>
    <w:p w14:paraId="2282DAF1" w14:textId="77777777" w:rsidR="0091491F" w:rsidRPr="00DB5472" w:rsidRDefault="0091491F" w:rsidP="0091491F">
      <w:pPr>
        <w:ind w:firstLine="567"/>
        <w:jc w:val="center"/>
        <w:rPr>
          <w:i/>
          <w:iCs/>
          <w:color w:val="000000"/>
        </w:rPr>
      </w:pPr>
      <w:r w:rsidRPr="00DB5472">
        <w:rPr>
          <w:i/>
          <w:iCs/>
          <w:color w:val="000000"/>
        </w:rPr>
        <w:t>(обработку и публикацию персональных данных, в том числе посредством информационно-телекоммуникационной сети «Интернет»)</w:t>
      </w:r>
    </w:p>
    <w:p w14:paraId="11161BD5" w14:textId="77777777" w:rsidR="0091491F" w:rsidRPr="003178C9" w:rsidRDefault="0091491F" w:rsidP="0091491F">
      <w:pPr>
        <w:ind w:firstLine="567"/>
        <w:jc w:val="center"/>
        <w:rPr>
          <w:color w:val="000000"/>
        </w:rPr>
      </w:pPr>
    </w:p>
    <w:p w14:paraId="18366A69" w14:textId="77777777" w:rsidR="0091491F" w:rsidRPr="003178C9" w:rsidRDefault="0091491F" w:rsidP="0091491F">
      <w:pPr>
        <w:jc w:val="right"/>
        <w:rPr>
          <w:color w:val="000000"/>
        </w:rPr>
      </w:pPr>
      <w:r w:rsidRPr="003178C9">
        <w:rPr>
          <w:color w:val="000000"/>
        </w:rPr>
        <w:t>«___» _________20___ г.</w:t>
      </w:r>
    </w:p>
    <w:p w14:paraId="7A9D022D" w14:textId="77777777" w:rsidR="0091491F" w:rsidRPr="003178C9" w:rsidRDefault="0091491F" w:rsidP="00E6379C">
      <w:pPr>
        <w:ind w:firstLine="709"/>
        <w:jc w:val="both"/>
        <w:rPr>
          <w:color w:val="000000"/>
        </w:rPr>
      </w:pPr>
      <w:r w:rsidRPr="003178C9">
        <w:rPr>
          <w:color w:val="000000"/>
        </w:rPr>
        <w:t xml:space="preserve">Я, ______________________________________________________________________, </w:t>
      </w:r>
      <w:r w:rsidRPr="00E6379C">
        <w:rPr>
          <w:i/>
          <w:iCs/>
          <w:color w:val="000000"/>
        </w:rPr>
        <w:t>(фамилия, имя, отчество полностью)</w:t>
      </w:r>
    </w:p>
    <w:p w14:paraId="746975DA" w14:textId="77777777" w:rsidR="0091491F" w:rsidRPr="003178C9" w:rsidRDefault="0091491F" w:rsidP="0091491F">
      <w:pPr>
        <w:jc w:val="both"/>
        <w:rPr>
          <w:color w:val="000000"/>
        </w:rPr>
      </w:pPr>
      <w:r w:rsidRPr="003178C9">
        <w:rPr>
          <w:color w:val="000000"/>
        </w:rPr>
        <w:t xml:space="preserve">в соответствии с пунктом 4 статьи 9 Федерального закона от 27.07.2006 </w:t>
      </w:r>
      <w:r w:rsidRPr="003178C9">
        <w:rPr>
          <w:color w:val="000000"/>
        </w:rPr>
        <w:br/>
        <w:t xml:space="preserve">№ 152-ФЗ «О персональных данных» даю согласие оператору конкурса педагогических достижений Московского района Санкт-Петербурга «Призвание. Творчество. Успех» (далее – Конкурс) – </w:t>
      </w:r>
      <w:r w:rsidRPr="003178C9">
        <w:rPr>
          <w:rFonts w:ascii="Times New Roman CYR" w:hAnsi="Times New Roman CYR" w:cs="Times New Roman CYR"/>
          <w:color w:val="000000"/>
        </w:rPr>
        <w:t xml:space="preserve">ГБУ ДППО ЦПКС «Информационно-методический центр» Московского района Санкт-Петербурга </w:t>
      </w:r>
      <w:r w:rsidRPr="003178C9">
        <w:rPr>
          <w:color w:val="000000"/>
        </w:rPr>
        <w:t>(далее – Оператор), на обработку моих персональных данных без использования средств автоматизации, а именно:</w:t>
      </w:r>
    </w:p>
    <w:p w14:paraId="0CDB0FA1" w14:textId="77777777" w:rsidR="0091491F" w:rsidRPr="003178C9" w:rsidRDefault="0091491F" w:rsidP="0091491F">
      <w:pPr>
        <w:ind w:firstLine="709"/>
        <w:jc w:val="both"/>
        <w:rPr>
          <w:color w:val="000000"/>
        </w:rPr>
      </w:pPr>
      <w:r w:rsidRPr="003178C9">
        <w:rPr>
          <w:color w:val="000000"/>
        </w:rPr>
        <w:t xml:space="preserve">1. Совершение действий, предусмотренных пунктом 3 статьи 3 Федерального закона </w:t>
      </w:r>
      <w:r w:rsidRPr="003178C9">
        <w:rPr>
          <w:color w:val="000000"/>
        </w:rPr>
        <w:br/>
        <w:t>от 27.07.2006 № 152-ФЗ «О персональных данных» в отношении следующих персональных данных:  фамилия, имя, отчество; пол, возраст; место работы; должность; данные об образовании, квалификации, квалификационной категории, профессиональной подготовке, сведения о повышении квалификации, стаже работы; номер телефона (мобильный), электронный адрес;  фото- и видеоизображение.</w:t>
      </w:r>
    </w:p>
    <w:p w14:paraId="4AF34876" w14:textId="77777777" w:rsidR="0091491F" w:rsidRPr="003178C9" w:rsidRDefault="0091491F" w:rsidP="0091491F">
      <w:pPr>
        <w:tabs>
          <w:tab w:val="left" w:pos="709"/>
        </w:tabs>
        <w:ind w:firstLine="709"/>
        <w:jc w:val="both"/>
        <w:rPr>
          <w:color w:val="000000"/>
        </w:rPr>
      </w:pPr>
      <w:r w:rsidRPr="003178C9">
        <w:rPr>
          <w:color w:val="000000"/>
        </w:rPr>
        <w:t>2. Размещение в общедоступных источниках, в том числе в информационно-телекоммуникационной сети «Интернет» следующих персональных данных: фамилия, имя, отчество; место работы; должность; квалификация; фото и видеоизображение.</w:t>
      </w:r>
    </w:p>
    <w:p w14:paraId="722FC0D0" w14:textId="77777777" w:rsidR="0091491F" w:rsidRPr="003178C9" w:rsidRDefault="0091491F" w:rsidP="0091491F">
      <w:pPr>
        <w:ind w:firstLine="709"/>
        <w:jc w:val="both"/>
        <w:rPr>
          <w:color w:val="000000"/>
        </w:rPr>
      </w:pPr>
      <w:r w:rsidRPr="003178C9">
        <w:rPr>
          <w:color w:val="000000"/>
        </w:rPr>
        <w:t>Обработка и передача третьим лицам персональных данных осуществляется в целях:</w:t>
      </w:r>
    </w:p>
    <w:p w14:paraId="2D04E59F" w14:textId="77777777" w:rsidR="0091491F" w:rsidRPr="003178C9" w:rsidRDefault="0091491F" w:rsidP="0091491F">
      <w:pPr>
        <w:ind w:firstLine="709"/>
        <w:jc w:val="both"/>
        <w:rPr>
          <w:color w:val="000000"/>
        </w:rPr>
      </w:pPr>
      <w:r w:rsidRPr="003178C9">
        <w:rPr>
          <w:color w:val="000000"/>
        </w:rPr>
        <w:t>- организации и проведения Конкурса;</w:t>
      </w:r>
    </w:p>
    <w:p w14:paraId="2FE9DA8E" w14:textId="77777777" w:rsidR="0091491F" w:rsidRPr="003178C9" w:rsidRDefault="0091491F" w:rsidP="0091491F">
      <w:pPr>
        <w:ind w:firstLine="709"/>
        <w:jc w:val="both"/>
        <w:rPr>
          <w:color w:val="000000"/>
        </w:rPr>
      </w:pPr>
      <w:r w:rsidRPr="003178C9">
        <w:rPr>
          <w:color w:val="000000"/>
        </w:rPr>
        <w:t>- формирования статистических и аналитических отчётов по результатам Конкурса, подготовки информационных материалов;</w:t>
      </w:r>
    </w:p>
    <w:p w14:paraId="3972529A" w14:textId="77777777" w:rsidR="0091491F" w:rsidRPr="003178C9" w:rsidRDefault="0091491F" w:rsidP="0091491F">
      <w:pPr>
        <w:ind w:firstLine="709"/>
        <w:jc w:val="both"/>
        <w:rPr>
          <w:color w:val="000000"/>
        </w:rPr>
      </w:pPr>
      <w:r w:rsidRPr="003178C9">
        <w:rPr>
          <w:color w:val="000000"/>
        </w:rPr>
        <w:t>- создания базы данных участников Конкурса, размещения информации об участниках Конкурса в информационно-телекоммуникационной сети «Интернет»;</w:t>
      </w:r>
    </w:p>
    <w:p w14:paraId="71D7AFB0" w14:textId="77777777" w:rsidR="0091491F" w:rsidRPr="003178C9" w:rsidRDefault="0091491F" w:rsidP="0091491F">
      <w:pPr>
        <w:ind w:firstLine="709"/>
        <w:jc w:val="both"/>
        <w:rPr>
          <w:color w:val="000000"/>
        </w:rPr>
      </w:pPr>
      <w:r w:rsidRPr="003178C9">
        <w:rPr>
          <w:color w:val="000000"/>
        </w:rPr>
        <w:t>- обеспечения соблюдения законов и иных нормативных правовых актов Российской Федерации.</w:t>
      </w:r>
    </w:p>
    <w:p w14:paraId="7A7BF9A8" w14:textId="77777777" w:rsidR="0091491F" w:rsidRPr="003178C9" w:rsidRDefault="0091491F" w:rsidP="0091491F">
      <w:pPr>
        <w:ind w:firstLine="709"/>
        <w:jc w:val="both"/>
        <w:rPr>
          <w:color w:val="000000"/>
        </w:rPr>
      </w:pPr>
      <w:r w:rsidRPr="003178C9">
        <w:rPr>
          <w:color w:val="000000"/>
        </w:rPr>
        <w:t>Настоящим я признаю и подтверждаю, что в случае необходимости предоставления персональных данных для достижения указанных выше целей третьим лицам, а равно как при привлечении третьих лиц к оказанию услуг в моих интересах Оператор вправе в необходимом объёме раскрывать для совершения вышеуказанных действий информацию обо мне лично (включая мои персональные данные) таким третьим лицам.</w:t>
      </w:r>
    </w:p>
    <w:p w14:paraId="012592A7" w14:textId="77777777" w:rsidR="0091491F" w:rsidRDefault="0091491F" w:rsidP="0091491F">
      <w:pPr>
        <w:ind w:firstLine="709"/>
        <w:jc w:val="both"/>
        <w:rPr>
          <w:color w:val="000000"/>
        </w:rPr>
      </w:pPr>
      <w:r w:rsidRPr="003178C9">
        <w:rPr>
          <w:color w:val="000000"/>
        </w:rPr>
        <w:t xml:space="preserve">Настоящее 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заявления. </w:t>
      </w:r>
    </w:p>
    <w:p w14:paraId="3D81A732" w14:textId="77777777" w:rsidR="00E6379C" w:rsidRPr="003178C9" w:rsidRDefault="00E6379C" w:rsidP="0091491F">
      <w:pPr>
        <w:ind w:firstLine="709"/>
        <w:jc w:val="both"/>
        <w:rPr>
          <w:color w:val="000000"/>
        </w:rPr>
      </w:pPr>
    </w:p>
    <w:p w14:paraId="1977C472" w14:textId="77777777" w:rsidR="0091491F" w:rsidRPr="003178C9" w:rsidRDefault="0091491F" w:rsidP="0091491F">
      <w:pPr>
        <w:rPr>
          <w:color w:val="000000"/>
        </w:rPr>
      </w:pPr>
      <w:r w:rsidRPr="003178C9">
        <w:rPr>
          <w:color w:val="000000"/>
        </w:rPr>
        <w:t>_________________</w:t>
      </w:r>
      <w:r w:rsidRPr="003178C9">
        <w:rPr>
          <w:color w:val="000000"/>
        </w:rPr>
        <w:tab/>
      </w:r>
      <w:r w:rsidRPr="003178C9">
        <w:rPr>
          <w:color w:val="000000"/>
        </w:rPr>
        <w:tab/>
        <w:t>_________________              __________________________</w:t>
      </w:r>
    </w:p>
    <w:p w14:paraId="22B81099" w14:textId="77777777" w:rsidR="0091491F" w:rsidRPr="003178C9" w:rsidRDefault="0091491F" w:rsidP="0091491F">
      <w:pPr>
        <w:ind w:hanging="11"/>
        <w:rPr>
          <w:lang w:val="x-none"/>
        </w:rPr>
      </w:pPr>
      <w:r w:rsidRPr="003178C9">
        <w:rPr>
          <w:color w:val="000000"/>
        </w:rPr>
        <w:t xml:space="preserve">      (</w:t>
      </w:r>
      <w:proofErr w:type="gramStart"/>
      <w:r w:rsidRPr="003178C9">
        <w:rPr>
          <w:color w:val="000000"/>
        </w:rPr>
        <w:t xml:space="preserve">дата)   </w:t>
      </w:r>
      <w:proofErr w:type="gramEnd"/>
      <w:r w:rsidRPr="003178C9">
        <w:rPr>
          <w:color w:val="000000"/>
        </w:rPr>
        <w:t xml:space="preserve">     </w:t>
      </w:r>
      <w:r w:rsidRPr="003178C9">
        <w:rPr>
          <w:color w:val="000000"/>
        </w:rPr>
        <w:tab/>
      </w:r>
      <w:r w:rsidRPr="003178C9">
        <w:rPr>
          <w:color w:val="000000"/>
        </w:rPr>
        <w:tab/>
        <w:t xml:space="preserve">      (подпись) </w:t>
      </w:r>
      <w:r w:rsidRPr="003178C9">
        <w:rPr>
          <w:color w:val="000000"/>
        </w:rPr>
        <w:tab/>
        <w:t xml:space="preserve">                   (расшифровка подписи)</w:t>
      </w:r>
      <w:r w:rsidRPr="003178C9">
        <w:rPr>
          <w:lang w:val="x-none"/>
        </w:rPr>
        <w:t xml:space="preserve"> </w:t>
      </w:r>
    </w:p>
    <w:p w14:paraId="5BCF495F" w14:textId="58A54E24" w:rsidR="00D335B9" w:rsidRPr="00D335B9" w:rsidRDefault="00472FB3" w:rsidP="008D240C">
      <w:pPr>
        <w:ind w:hanging="11"/>
        <w:rPr>
          <w:b/>
          <w:bCs/>
          <w:color w:val="000000" w:themeColor="text1"/>
        </w:rPr>
      </w:pPr>
      <w:r>
        <w:rPr>
          <w:color w:val="000000" w:themeColor="text1"/>
        </w:rPr>
        <w:t xml:space="preserve">                  </w:t>
      </w:r>
    </w:p>
    <w:sectPr w:rsidR="00D335B9" w:rsidRPr="00D335B9" w:rsidSect="008D240C">
      <w:headerReference w:type="even" r:id="rId8"/>
      <w:headerReference w:type="default" r:id="rId9"/>
      <w:headerReference w:type="first" r:id="rId10"/>
      <w:pgSz w:w="11906" w:h="16838" w:code="9"/>
      <w:pgMar w:top="1134" w:right="851" w:bottom="1134" w:left="1701" w:header="136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847F7F" w14:textId="77777777" w:rsidR="002153BA" w:rsidRDefault="002153BA">
      <w:r>
        <w:separator/>
      </w:r>
    </w:p>
  </w:endnote>
  <w:endnote w:type="continuationSeparator" w:id="0">
    <w:p w14:paraId="23C9BE90" w14:textId="77777777" w:rsidR="002153BA" w:rsidRDefault="00215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E37B58" w14:textId="77777777" w:rsidR="002153BA" w:rsidRDefault="002153BA">
      <w:r>
        <w:separator/>
      </w:r>
    </w:p>
  </w:footnote>
  <w:footnote w:type="continuationSeparator" w:id="0">
    <w:p w14:paraId="54081059" w14:textId="77777777" w:rsidR="002153BA" w:rsidRDefault="002153BA">
      <w:r>
        <w:continuationSeparator/>
      </w:r>
    </w:p>
  </w:footnote>
  <w:footnote w:id="1">
    <w:p w14:paraId="7C3F4BE9" w14:textId="77777777" w:rsidR="009C42CB" w:rsidRDefault="009C42CB" w:rsidP="00BD3E24">
      <w:pPr>
        <w:pStyle w:val="af5"/>
      </w:pPr>
      <w:r>
        <w:rPr>
          <w:rStyle w:val="af7"/>
        </w:rPr>
        <w:footnoteRef/>
      </w:r>
      <w:r>
        <w:t xml:space="preserve"> Данная графа заполняется, если сайт имеется.</w:t>
      </w:r>
    </w:p>
  </w:footnote>
  <w:footnote w:id="2">
    <w:p w14:paraId="23503324" w14:textId="77777777" w:rsidR="009C42CB" w:rsidRDefault="009C42CB" w:rsidP="00BD3E24">
      <w:pPr>
        <w:pStyle w:val="af5"/>
      </w:pPr>
      <w:r>
        <w:rPr>
          <w:rStyle w:val="af7"/>
        </w:rPr>
        <w:footnoteRef/>
      </w:r>
      <w:r>
        <w:t xml:space="preserve"> Данная графа заполняется, если профиль в социальных сетях имеется.</w:t>
      </w:r>
    </w:p>
    <w:p w14:paraId="56C6AB8B" w14:textId="77777777" w:rsidR="009C42CB" w:rsidRDefault="009C42CB" w:rsidP="00BD3E24">
      <w:pPr>
        <w:pStyle w:val="af5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2D074A" w14:textId="77777777" w:rsidR="009C42CB" w:rsidRDefault="009C42CB">
    <w:pPr>
      <w:spacing w:line="259" w:lineRule="auto"/>
      <w:ind w:left="1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14</w:t>
    </w:r>
    <w:r>
      <w:rPr>
        <w:noProof/>
      </w:rPr>
      <w:fldChar w:fldCharType="end"/>
    </w:r>
  </w:p>
  <w:p w14:paraId="637D6085" w14:textId="77777777" w:rsidR="009C42CB" w:rsidRDefault="009C42CB">
    <w:pPr>
      <w:spacing w:line="259" w:lineRule="auto"/>
      <w:ind w:right="1488"/>
      <w:jc w:val="right"/>
    </w:pPr>
    <w:r>
      <w:rPr>
        <w:sz w:val="16"/>
      </w:rPr>
      <w:t>1403024/2017-386090)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E11FD2" w14:textId="1F1C412B" w:rsidR="009C42CB" w:rsidRDefault="009C42CB">
    <w:pPr>
      <w:pStyle w:val="a3"/>
      <w:jc w:val="center"/>
    </w:pPr>
  </w:p>
  <w:p w14:paraId="488E749C" w14:textId="77777777" w:rsidR="009C42CB" w:rsidRPr="00851BB0" w:rsidRDefault="009C42CB" w:rsidP="00851BB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207C3D" w14:textId="77777777" w:rsidR="009C42CB" w:rsidRDefault="009C42CB">
    <w:pPr>
      <w:spacing w:line="259" w:lineRule="auto"/>
      <w:ind w:left="1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10</w:t>
    </w:r>
    <w:r>
      <w:fldChar w:fldCharType="end"/>
    </w:r>
  </w:p>
  <w:p w14:paraId="044AF53F" w14:textId="77777777" w:rsidR="009C42CB" w:rsidRDefault="009C42CB">
    <w:pPr>
      <w:spacing w:line="259" w:lineRule="auto"/>
      <w:ind w:right="1488"/>
      <w:jc w:val="right"/>
    </w:pPr>
    <w:r>
      <w:rPr>
        <w:sz w:val="16"/>
      </w:rPr>
      <w:t>1403024/2017-386090)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55B5F"/>
    <w:multiLevelType w:val="multilevel"/>
    <w:tmpl w:val="2B6061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" w15:restartNumberingAfterBreak="0">
    <w:nsid w:val="06FE7B6F"/>
    <w:multiLevelType w:val="multilevel"/>
    <w:tmpl w:val="824C346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4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167B1A19"/>
    <w:multiLevelType w:val="multilevel"/>
    <w:tmpl w:val="5B2ACDFC"/>
    <w:lvl w:ilvl="0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09" w:hanging="420"/>
      </w:pPr>
      <w:rPr>
        <w:rFonts w:hint="default"/>
        <w:b/>
        <w:bCs/>
        <w:color w:val="auto"/>
      </w:rPr>
    </w:lvl>
    <w:lvl w:ilvl="2">
      <w:start w:val="1"/>
      <w:numFmt w:val="decimal"/>
      <w:isLgl/>
      <w:lvlText w:val="%1.%2.%3."/>
      <w:lvlJc w:val="left"/>
      <w:pPr>
        <w:ind w:left="70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709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06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069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429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429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789" w:hanging="1800"/>
      </w:pPr>
      <w:rPr>
        <w:rFonts w:hint="default"/>
        <w:color w:val="auto"/>
      </w:rPr>
    </w:lvl>
  </w:abstractNum>
  <w:abstractNum w:abstractNumId="3" w15:restartNumberingAfterBreak="0">
    <w:nsid w:val="1B967F1D"/>
    <w:multiLevelType w:val="hybridMultilevel"/>
    <w:tmpl w:val="8B1420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1E5EE3"/>
    <w:multiLevelType w:val="hybridMultilevel"/>
    <w:tmpl w:val="DE0CF8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944227"/>
    <w:multiLevelType w:val="hybridMultilevel"/>
    <w:tmpl w:val="12ACCC10"/>
    <w:lvl w:ilvl="0" w:tplc="3B244E08">
      <w:start w:val="1"/>
      <w:numFmt w:val="decimal"/>
      <w:lvlText w:val="%1."/>
      <w:lvlJc w:val="left"/>
      <w:pPr>
        <w:ind w:left="502" w:hanging="360"/>
      </w:pPr>
    </w:lvl>
    <w:lvl w:ilvl="1" w:tplc="F2427298">
      <w:start w:val="1"/>
      <w:numFmt w:val="lowerLetter"/>
      <w:lvlText w:val="%2."/>
      <w:lvlJc w:val="left"/>
      <w:pPr>
        <w:ind w:left="1440" w:hanging="360"/>
      </w:pPr>
    </w:lvl>
    <w:lvl w:ilvl="2" w:tplc="8B908C02">
      <w:start w:val="1"/>
      <w:numFmt w:val="lowerRoman"/>
      <w:lvlText w:val="%3."/>
      <w:lvlJc w:val="right"/>
      <w:pPr>
        <w:ind w:left="2160" w:hanging="180"/>
      </w:pPr>
    </w:lvl>
    <w:lvl w:ilvl="3" w:tplc="9640A046">
      <w:start w:val="1"/>
      <w:numFmt w:val="decimal"/>
      <w:lvlText w:val="%4."/>
      <w:lvlJc w:val="left"/>
      <w:pPr>
        <w:ind w:left="2880" w:hanging="360"/>
      </w:pPr>
    </w:lvl>
    <w:lvl w:ilvl="4" w:tplc="0C6E3F10">
      <w:start w:val="1"/>
      <w:numFmt w:val="lowerLetter"/>
      <w:lvlText w:val="%5."/>
      <w:lvlJc w:val="left"/>
      <w:pPr>
        <w:ind w:left="3600" w:hanging="360"/>
      </w:pPr>
    </w:lvl>
    <w:lvl w:ilvl="5" w:tplc="D246441C">
      <w:start w:val="1"/>
      <w:numFmt w:val="lowerRoman"/>
      <w:lvlText w:val="%6."/>
      <w:lvlJc w:val="right"/>
      <w:pPr>
        <w:ind w:left="4320" w:hanging="180"/>
      </w:pPr>
    </w:lvl>
    <w:lvl w:ilvl="6" w:tplc="3B5A536E">
      <w:start w:val="1"/>
      <w:numFmt w:val="decimal"/>
      <w:lvlText w:val="%7."/>
      <w:lvlJc w:val="left"/>
      <w:pPr>
        <w:ind w:left="5040" w:hanging="360"/>
      </w:pPr>
    </w:lvl>
    <w:lvl w:ilvl="7" w:tplc="24C6325C">
      <w:start w:val="1"/>
      <w:numFmt w:val="lowerLetter"/>
      <w:lvlText w:val="%8."/>
      <w:lvlJc w:val="left"/>
      <w:pPr>
        <w:ind w:left="5760" w:hanging="360"/>
      </w:pPr>
    </w:lvl>
    <w:lvl w:ilvl="8" w:tplc="6D6C3D9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240CE"/>
    <w:multiLevelType w:val="multilevel"/>
    <w:tmpl w:val="A1A0E1B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30C774D0"/>
    <w:multiLevelType w:val="hybridMultilevel"/>
    <w:tmpl w:val="42424A7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4FA0B60"/>
    <w:multiLevelType w:val="multilevel"/>
    <w:tmpl w:val="C7AA3E6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57" w:hanging="360"/>
      </w:pPr>
      <w:rPr>
        <w:rFonts w:hint="default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501127D"/>
    <w:multiLevelType w:val="multilevel"/>
    <w:tmpl w:val="864ED3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398A32F7"/>
    <w:multiLevelType w:val="hybridMultilevel"/>
    <w:tmpl w:val="E4400BA0"/>
    <w:lvl w:ilvl="0" w:tplc="228259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0F1C2C"/>
    <w:multiLevelType w:val="hybridMultilevel"/>
    <w:tmpl w:val="FB7A383E"/>
    <w:lvl w:ilvl="0" w:tplc="74D6CBC8">
      <w:start w:val="1"/>
      <w:numFmt w:val="decimal"/>
      <w:lvlText w:val="%1."/>
      <w:lvlJc w:val="left"/>
      <w:pPr>
        <w:ind w:left="14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5279BD"/>
    <w:multiLevelType w:val="hybridMultilevel"/>
    <w:tmpl w:val="0C34745A"/>
    <w:lvl w:ilvl="0" w:tplc="10F275C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C42B2A"/>
    <w:multiLevelType w:val="hybridMultilevel"/>
    <w:tmpl w:val="7050171A"/>
    <w:lvl w:ilvl="0" w:tplc="9FDADF1E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AA603F6">
      <w:start w:val="1"/>
      <w:numFmt w:val="lowerLetter"/>
      <w:lvlText w:val="%2."/>
      <w:lvlJc w:val="left"/>
      <w:pPr>
        <w:ind w:left="1440" w:hanging="360"/>
      </w:pPr>
    </w:lvl>
    <w:lvl w:ilvl="2" w:tplc="4F944AD4">
      <w:start w:val="1"/>
      <w:numFmt w:val="lowerRoman"/>
      <w:lvlText w:val="%3."/>
      <w:lvlJc w:val="right"/>
      <w:pPr>
        <w:ind w:left="2160" w:hanging="180"/>
      </w:pPr>
    </w:lvl>
    <w:lvl w:ilvl="3" w:tplc="0A7813F4">
      <w:start w:val="1"/>
      <w:numFmt w:val="decimal"/>
      <w:lvlText w:val="%4."/>
      <w:lvlJc w:val="left"/>
      <w:pPr>
        <w:ind w:left="2880" w:hanging="360"/>
      </w:pPr>
    </w:lvl>
    <w:lvl w:ilvl="4" w:tplc="E862A8FE">
      <w:start w:val="1"/>
      <w:numFmt w:val="lowerLetter"/>
      <w:lvlText w:val="%5."/>
      <w:lvlJc w:val="left"/>
      <w:pPr>
        <w:ind w:left="3600" w:hanging="360"/>
      </w:pPr>
    </w:lvl>
    <w:lvl w:ilvl="5" w:tplc="AFB06B86">
      <w:start w:val="1"/>
      <w:numFmt w:val="lowerRoman"/>
      <w:lvlText w:val="%6."/>
      <w:lvlJc w:val="right"/>
      <w:pPr>
        <w:ind w:left="4320" w:hanging="180"/>
      </w:pPr>
    </w:lvl>
    <w:lvl w:ilvl="6" w:tplc="5950AA90">
      <w:start w:val="1"/>
      <w:numFmt w:val="decimal"/>
      <w:lvlText w:val="%7."/>
      <w:lvlJc w:val="left"/>
      <w:pPr>
        <w:ind w:left="5040" w:hanging="360"/>
      </w:pPr>
    </w:lvl>
    <w:lvl w:ilvl="7" w:tplc="E35E0E00">
      <w:start w:val="1"/>
      <w:numFmt w:val="lowerLetter"/>
      <w:lvlText w:val="%8."/>
      <w:lvlJc w:val="left"/>
      <w:pPr>
        <w:ind w:left="5760" w:hanging="360"/>
      </w:pPr>
    </w:lvl>
    <w:lvl w:ilvl="8" w:tplc="7A64C77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A16032"/>
    <w:multiLevelType w:val="multilevel"/>
    <w:tmpl w:val="0E3C767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15" w15:restartNumberingAfterBreak="0">
    <w:nsid w:val="6920325B"/>
    <w:multiLevelType w:val="hybridMultilevel"/>
    <w:tmpl w:val="195071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3C68EC"/>
    <w:multiLevelType w:val="hybridMultilevel"/>
    <w:tmpl w:val="F7FC15D2"/>
    <w:lvl w:ilvl="0" w:tplc="726CFC0E">
      <w:start w:val="1"/>
      <w:numFmt w:val="decimal"/>
      <w:lvlText w:val="1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AA39E1"/>
    <w:multiLevelType w:val="hybridMultilevel"/>
    <w:tmpl w:val="CB48171C"/>
    <w:lvl w:ilvl="0" w:tplc="8174B49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8D51F1"/>
    <w:multiLevelType w:val="hybridMultilevel"/>
    <w:tmpl w:val="B32AFA1C"/>
    <w:lvl w:ilvl="0" w:tplc="BF50F64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7C24F4C2">
      <w:start w:val="1"/>
      <w:numFmt w:val="lowerLetter"/>
      <w:lvlText w:val="%2."/>
      <w:lvlJc w:val="left"/>
      <w:pPr>
        <w:ind w:left="1440" w:hanging="360"/>
      </w:pPr>
    </w:lvl>
    <w:lvl w:ilvl="2" w:tplc="7E086544">
      <w:start w:val="1"/>
      <w:numFmt w:val="lowerRoman"/>
      <w:lvlText w:val="%3."/>
      <w:lvlJc w:val="right"/>
      <w:pPr>
        <w:ind w:left="2160" w:hanging="180"/>
      </w:pPr>
    </w:lvl>
    <w:lvl w:ilvl="3" w:tplc="5FB0628E">
      <w:start w:val="1"/>
      <w:numFmt w:val="decimal"/>
      <w:lvlText w:val="%4."/>
      <w:lvlJc w:val="left"/>
      <w:pPr>
        <w:ind w:left="2880" w:hanging="360"/>
      </w:pPr>
    </w:lvl>
    <w:lvl w:ilvl="4" w:tplc="4D7AA09A">
      <w:start w:val="1"/>
      <w:numFmt w:val="lowerLetter"/>
      <w:lvlText w:val="%5."/>
      <w:lvlJc w:val="left"/>
      <w:pPr>
        <w:ind w:left="3600" w:hanging="360"/>
      </w:pPr>
    </w:lvl>
    <w:lvl w:ilvl="5" w:tplc="E3888DC0">
      <w:start w:val="1"/>
      <w:numFmt w:val="lowerRoman"/>
      <w:lvlText w:val="%6."/>
      <w:lvlJc w:val="right"/>
      <w:pPr>
        <w:ind w:left="4320" w:hanging="180"/>
      </w:pPr>
    </w:lvl>
    <w:lvl w:ilvl="6" w:tplc="6696E1C6">
      <w:start w:val="1"/>
      <w:numFmt w:val="decimal"/>
      <w:lvlText w:val="%7."/>
      <w:lvlJc w:val="left"/>
      <w:pPr>
        <w:ind w:left="5040" w:hanging="360"/>
      </w:pPr>
    </w:lvl>
    <w:lvl w:ilvl="7" w:tplc="E2F0AB44">
      <w:start w:val="1"/>
      <w:numFmt w:val="lowerLetter"/>
      <w:lvlText w:val="%8."/>
      <w:lvlJc w:val="left"/>
      <w:pPr>
        <w:ind w:left="5760" w:hanging="360"/>
      </w:pPr>
    </w:lvl>
    <w:lvl w:ilvl="8" w:tplc="F9DAC4CC">
      <w:start w:val="1"/>
      <w:numFmt w:val="lowerRoman"/>
      <w:lvlText w:val="%9."/>
      <w:lvlJc w:val="right"/>
      <w:pPr>
        <w:ind w:left="6480" w:hanging="180"/>
      </w:pPr>
    </w:lvl>
  </w:abstractNum>
  <w:num w:numId="1" w16cid:durableId="683476115">
    <w:abstractNumId w:val="12"/>
  </w:num>
  <w:num w:numId="2" w16cid:durableId="1554728596">
    <w:abstractNumId w:val="17"/>
  </w:num>
  <w:num w:numId="3" w16cid:durableId="1153523730">
    <w:abstractNumId w:val="11"/>
  </w:num>
  <w:num w:numId="4" w16cid:durableId="1291939748">
    <w:abstractNumId w:val="0"/>
  </w:num>
  <w:num w:numId="5" w16cid:durableId="269896248">
    <w:abstractNumId w:val="6"/>
  </w:num>
  <w:num w:numId="6" w16cid:durableId="1330912602">
    <w:abstractNumId w:val="1"/>
  </w:num>
  <w:num w:numId="7" w16cid:durableId="1968703874">
    <w:abstractNumId w:val="5"/>
  </w:num>
  <w:num w:numId="8" w16cid:durableId="1353338307">
    <w:abstractNumId w:val="13"/>
  </w:num>
  <w:num w:numId="9" w16cid:durableId="1837452029">
    <w:abstractNumId w:val="18"/>
  </w:num>
  <w:num w:numId="10" w16cid:durableId="484131418">
    <w:abstractNumId w:val="7"/>
  </w:num>
  <w:num w:numId="11" w16cid:durableId="11996641">
    <w:abstractNumId w:val="4"/>
  </w:num>
  <w:num w:numId="12" w16cid:durableId="5249566">
    <w:abstractNumId w:val="10"/>
  </w:num>
  <w:num w:numId="13" w16cid:durableId="1892618711">
    <w:abstractNumId w:val="9"/>
  </w:num>
  <w:num w:numId="14" w16cid:durableId="1113474979">
    <w:abstractNumId w:val="15"/>
  </w:num>
  <w:num w:numId="15" w16cid:durableId="44109955">
    <w:abstractNumId w:val="3"/>
  </w:num>
  <w:num w:numId="16" w16cid:durableId="690036628">
    <w:abstractNumId w:val="8"/>
  </w:num>
  <w:num w:numId="17" w16cid:durableId="726801428">
    <w:abstractNumId w:val="16"/>
  </w:num>
  <w:num w:numId="18" w16cid:durableId="1019620829">
    <w:abstractNumId w:val="14"/>
  </w:num>
  <w:num w:numId="19" w16cid:durableId="432407154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ttr0#Бланк" w:val="OID_TYPE#620200039=Распоряжение Комитета по образованию"/>
    <w:docVar w:name="attr1#Вид документа" w:val="OID_TYPE#620200006=Распоряжение"/>
    <w:docVar w:name="attr2#Код по ОКУД" w:val="VARCHAR#02512218"/>
    <w:docVar w:name="BossProviderVariable" w:val="25_01_2006!2c4d5041-ee6f-423c-b383-cef80b6f1dfe"/>
  </w:docVars>
  <w:rsids>
    <w:rsidRoot w:val="00CD1A41"/>
    <w:rsid w:val="00011AB6"/>
    <w:rsid w:val="00012BAA"/>
    <w:rsid w:val="0001383B"/>
    <w:rsid w:val="000144A1"/>
    <w:rsid w:val="00022159"/>
    <w:rsid w:val="00025D79"/>
    <w:rsid w:val="00030185"/>
    <w:rsid w:val="00031391"/>
    <w:rsid w:val="00033ACC"/>
    <w:rsid w:val="000348E3"/>
    <w:rsid w:val="0004338E"/>
    <w:rsid w:val="0004557F"/>
    <w:rsid w:val="000458FF"/>
    <w:rsid w:val="00047363"/>
    <w:rsid w:val="0004736C"/>
    <w:rsid w:val="00055BEE"/>
    <w:rsid w:val="000569EA"/>
    <w:rsid w:val="00060AAC"/>
    <w:rsid w:val="00062179"/>
    <w:rsid w:val="00063BF6"/>
    <w:rsid w:val="000652CD"/>
    <w:rsid w:val="00066239"/>
    <w:rsid w:val="00071879"/>
    <w:rsid w:val="000718B9"/>
    <w:rsid w:val="00073E1D"/>
    <w:rsid w:val="00074E58"/>
    <w:rsid w:val="00081A17"/>
    <w:rsid w:val="00081B78"/>
    <w:rsid w:val="00084087"/>
    <w:rsid w:val="00085637"/>
    <w:rsid w:val="000867C4"/>
    <w:rsid w:val="00086F6B"/>
    <w:rsid w:val="00091976"/>
    <w:rsid w:val="00093A71"/>
    <w:rsid w:val="000953DC"/>
    <w:rsid w:val="000A13E3"/>
    <w:rsid w:val="000A30BE"/>
    <w:rsid w:val="000A4748"/>
    <w:rsid w:val="000A4A26"/>
    <w:rsid w:val="000A4C31"/>
    <w:rsid w:val="000A58D1"/>
    <w:rsid w:val="000B210D"/>
    <w:rsid w:val="000B2AFB"/>
    <w:rsid w:val="000C58E8"/>
    <w:rsid w:val="000D2084"/>
    <w:rsid w:val="000D34F2"/>
    <w:rsid w:val="000D76F6"/>
    <w:rsid w:val="000E46C2"/>
    <w:rsid w:val="000F16C2"/>
    <w:rsid w:val="000F3468"/>
    <w:rsid w:val="000F47CD"/>
    <w:rsid w:val="000F5366"/>
    <w:rsid w:val="000F583E"/>
    <w:rsid w:val="000F7896"/>
    <w:rsid w:val="00100D83"/>
    <w:rsid w:val="00106900"/>
    <w:rsid w:val="00111BE2"/>
    <w:rsid w:val="00113A8F"/>
    <w:rsid w:val="00114EDD"/>
    <w:rsid w:val="00120043"/>
    <w:rsid w:val="001216CE"/>
    <w:rsid w:val="0012472E"/>
    <w:rsid w:val="001267E1"/>
    <w:rsid w:val="00130E00"/>
    <w:rsid w:val="00134EDC"/>
    <w:rsid w:val="0013568B"/>
    <w:rsid w:val="0014480D"/>
    <w:rsid w:val="001450F1"/>
    <w:rsid w:val="00146A77"/>
    <w:rsid w:val="00147CBA"/>
    <w:rsid w:val="00154D40"/>
    <w:rsid w:val="00156558"/>
    <w:rsid w:val="001712AD"/>
    <w:rsid w:val="00171497"/>
    <w:rsid w:val="001717BF"/>
    <w:rsid w:val="00174241"/>
    <w:rsid w:val="0017503C"/>
    <w:rsid w:val="00183218"/>
    <w:rsid w:val="00191589"/>
    <w:rsid w:val="00191A28"/>
    <w:rsid w:val="00192073"/>
    <w:rsid w:val="001A2924"/>
    <w:rsid w:val="001B3BE6"/>
    <w:rsid w:val="001B56C5"/>
    <w:rsid w:val="001B6B5B"/>
    <w:rsid w:val="001B765A"/>
    <w:rsid w:val="001C1729"/>
    <w:rsid w:val="001C1AF1"/>
    <w:rsid w:val="001C2DCA"/>
    <w:rsid w:val="001C52D8"/>
    <w:rsid w:val="001D0250"/>
    <w:rsid w:val="001D6A98"/>
    <w:rsid w:val="001D79B3"/>
    <w:rsid w:val="001E0AB9"/>
    <w:rsid w:val="001E15FB"/>
    <w:rsid w:val="001E2697"/>
    <w:rsid w:val="001E2E6C"/>
    <w:rsid w:val="001E4EF2"/>
    <w:rsid w:val="001E68DC"/>
    <w:rsid w:val="001F0D34"/>
    <w:rsid w:val="001F47DE"/>
    <w:rsid w:val="001F4CF4"/>
    <w:rsid w:val="00204736"/>
    <w:rsid w:val="002060BA"/>
    <w:rsid w:val="00212775"/>
    <w:rsid w:val="00212BF0"/>
    <w:rsid w:val="00214E0D"/>
    <w:rsid w:val="002153BA"/>
    <w:rsid w:val="00220187"/>
    <w:rsid w:val="00221688"/>
    <w:rsid w:val="00224447"/>
    <w:rsid w:val="0022565C"/>
    <w:rsid w:val="00226497"/>
    <w:rsid w:val="00226B41"/>
    <w:rsid w:val="002326F5"/>
    <w:rsid w:val="00236119"/>
    <w:rsid w:val="00236796"/>
    <w:rsid w:val="00240FC7"/>
    <w:rsid w:val="0024286F"/>
    <w:rsid w:val="00244064"/>
    <w:rsid w:val="0024603D"/>
    <w:rsid w:val="00261BC1"/>
    <w:rsid w:val="00263B13"/>
    <w:rsid w:val="00266508"/>
    <w:rsid w:val="0027051A"/>
    <w:rsid w:val="00283B56"/>
    <w:rsid w:val="0028414D"/>
    <w:rsid w:val="002862DD"/>
    <w:rsid w:val="00286D74"/>
    <w:rsid w:val="00287071"/>
    <w:rsid w:val="00287C19"/>
    <w:rsid w:val="00290A22"/>
    <w:rsid w:val="00291610"/>
    <w:rsid w:val="002963DF"/>
    <w:rsid w:val="00296CA7"/>
    <w:rsid w:val="002A386B"/>
    <w:rsid w:val="002A61A5"/>
    <w:rsid w:val="002A75F9"/>
    <w:rsid w:val="002B4B04"/>
    <w:rsid w:val="002B63F9"/>
    <w:rsid w:val="002B6633"/>
    <w:rsid w:val="002C0B12"/>
    <w:rsid w:val="002C22EB"/>
    <w:rsid w:val="002C3C84"/>
    <w:rsid w:val="002D0DE7"/>
    <w:rsid w:val="002D1214"/>
    <w:rsid w:val="002D4F6C"/>
    <w:rsid w:val="002E08BA"/>
    <w:rsid w:val="002E0EC5"/>
    <w:rsid w:val="002E521E"/>
    <w:rsid w:val="002E6365"/>
    <w:rsid w:val="002E6D67"/>
    <w:rsid w:val="00301B26"/>
    <w:rsid w:val="00301C01"/>
    <w:rsid w:val="00304866"/>
    <w:rsid w:val="00305021"/>
    <w:rsid w:val="00305322"/>
    <w:rsid w:val="00317087"/>
    <w:rsid w:val="00326875"/>
    <w:rsid w:val="00326DB5"/>
    <w:rsid w:val="00330470"/>
    <w:rsid w:val="003335B8"/>
    <w:rsid w:val="00333B81"/>
    <w:rsid w:val="00335ADE"/>
    <w:rsid w:val="00347020"/>
    <w:rsid w:val="003532E9"/>
    <w:rsid w:val="00353C26"/>
    <w:rsid w:val="00356E5E"/>
    <w:rsid w:val="003645D5"/>
    <w:rsid w:val="003649B9"/>
    <w:rsid w:val="0037499E"/>
    <w:rsid w:val="003775C3"/>
    <w:rsid w:val="0038005A"/>
    <w:rsid w:val="00381939"/>
    <w:rsid w:val="00387979"/>
    <w:rsid w:val="003A04C5"/>
    <w:rsid w:val="003A05A5"/>
    <w:rsid w:val="003A35F8"/>
    <w:rsid w:val="003B2370"/>
    <w:rsid w:val="003B3A5D"/>
    <w:rsid w:val="003B57BD"/>
    <w:rsid w:val="003B5E0F"/>
    <w:rsid w:val="003D02AA"/>
    <w:rsid w:val="003D0571"/>
    <w:rsid w:val="003D13B9"/>
    <w:rsid w:val="003D483D"/>
    <w:rsid w:val="003D58C5"/>
    <w:rsid w:val="003D7E1D"/>
    <w:rsid w:val="003E7085"/>
    <w:rsid w:val="003F5100"/>
    <w:rsid w:val="00400A79"/>
    <w:rsid w:val="00402BF3"/>
    <w:rsid w:val="00403577"/>
    <w:rsid w:val="004138DC"/>
    <w:rsid w:val="00416DDF"/>
    <w:rsid w:val="0042069C"/>
    <w:rsid w:val="00430103"/>
    <w:rsid w:val="0043150A"/>
    <w:rsid w:val="0045242B"/>
    <w:rsid w:val="00452FD7"/>
    <w:rsid w:val="0045326A"/>
    <w:rsid w:val="00455CA2"/>
    <w:rsid w:val="004579CA"/>
    <w:rsid w:val="0046223E"/>
    <w:rsid w:val="004629D9"/>
    <w:rsid w:val="0046535A"/>
    <w:rsid w:val="004717DF"/>
    <w:rsid w:val="00471B4A"/>
    <w:rsid w:val="00472FB3"/>
    <w:rsid w:val="00475B94"/>
    <w:rsid w:val="00484009"/>
    <w:rsid w:val="00486BB4"/>
    <w:rsid w:val="00487352"/>
    <w:rsid w:val="00487B9C"/>
    <w:rsid w:val="004920DD"/>
    <w:rsid w:val="0049211A"/>
    <w:rsid w:val="004926E7"/>
    <w:rsid w:val="00495E79"/>
    <w:rsid w:val="004A0E5C"/>
    <w:rsid w:val="004A336A"/>
    <w:rsid w:val="004A4273"/>
    <w:rsid w:val="004A4ED5"/>
    <w:rsid w:val="004A513D"/>
    <w:rsid w:val="004A7804"/>
    <w:rsid w:val="004B2994"/>
    <w:rsid w:val="004B3E8C"/>
    <w:rsid w:val="004B52E4"/>
    <w:rsid w:val="004C2688"/>
    <w:rsid w:val="004C4AFF"/>
    <w:rsid w:val="004C76DE"/>
    <w:rsid w:val="004D05CA"/>
    <w:rsid w:val="004D0FBF"/>
    <w:rsid w:val="004E12F3"/>
    <w:rsid w:val="004E434F"/>
    <w:rsid w:val="004F384E"/>
    <w:rsid w:val="004F64EA"/>
    <w:rsid w:val="00510507"/>
    <w:rsid w:val="005169BD"/>
    <w:rsid w:val="00527591"/>
    <w:rsid w:val="005319A5"/>
    <w:rsid w:val="0053430B"/>
    <w:rsid w:val="00534D2D"/>
    <w:rsid w:val="005368E1"/>
    <w:rsid w:val="00536A65"/>
    <w:rsid w:val="00536D15"/>
    <w:rsid w:val="0054036C"/>
    <w:rsid w:val="0054145C"/>
    <w:rsid w:val="00542EF1"/>
    <w:rsid w:val="00546191"/>
    <w:rsid w:val="00546220"/>
    <w:rsid w:val="00550A2C"/>
    <w:rsid w:val="00555B79"/>
    <w:rsid w:val="005622FE"/>
    <w:rsid w:val="005662CF"/>
    <w:rsid w:val="005703EE"/>
    <w:rsid w:val="005710C9"/>
    <w:rsid w:val="00571ADA"/>
    <w:rsid w:val="005731C8"/>
    <w:rsid w:val="0057456C"/>
    <w:rsid w:val="005820B4"/>
    <w:rsid w:val="00586326"/>
    <w:rsid w:val="0058633C"/>
    <w:rsid w:val="00586749"/>
    <w:rsid w:val="00592DBA"/>
    <w:rsid w:val="00593728"/>
    <w:rsid w:val="00594D1A"/>
    <w:rsid w:val="00595D8D"/>
    <w:rsid w:val="00596DDF"/>
    <w:rsid w:val="00597B7A"/>
    <w:rsid w:val="005A2334"/>
    <w:rsid w:val="005A430D"/>
    <w:rsid w:val="005A7619"/>
    <w:rsid w:val="005B0BD0"/>
    <w:rsid w:val="005B16C3"/>
    <w:rsid w:val="005B186F"/>
    <w:rsid w:val="005B5BE1"/>
    <w:rsid w:val="005B699F"/>
    <w:rsid w:val="005B750C"/>
    <w:rsid w:val="005C6042"/>
    <w:rsid w:val="005D1FDA"/>
    <w:rsid w:val="005D3A12"/>
    <w:rsid w:val="005D646E"/>
    <w:rsid w:val="005E171F"/>
    <w:rsid w:val="005E4A19"/>
    <w:rsid w:val="005E6176"/>
    <w:rsid w:val="005E7F54"/>
    <w:rsid w:val="005F690B"/>
    <w:rsid w:val="005F6A1E"/>
    <w:rsid w:val="005F6B30"/>
    <w:rsid w:val="005F6FB5"/>
    <w:rsid w:val="005F7291"/>
    <w:rsid w:val="00602193"/>
    <w:rsid w:val="00610872"/>
    <w:rsid w:val="00621E07"/>
    <w:rsid w:val="00621E77"/>
    <w:rsid w:val="00622EA3"/>
    <w:rsid w:val="00622FEA"/>
    <w:rsid w:val="00623262"/>
    <w:rsid w:val="006243D7"/>
    <w:rsid w:val="006251AF"/>
    <w:rsid w:val="0062553C"/>
    <w:rsid w:val="00625869"/>
    <w:rsid w:val="00625C1D"/>
    <w:rsid w:val="006323A6"/>
    <w:rsid w:val="00640064"/>
    <w:rsid w:val="00642E1D"/>
    <w:rsid w:val="00643444"/>
    <w:rsid w:val="00646866"/>
    <w:rsid w:val="00647854"/>
    <w:rsid w:val="006542DC"/>
    <w:rsid w:val="0065598E"/>
    <w:rsid w:val="00660331"/>
    <w:rsid w:val="00661DC6"/>
    <w:rsid w:val="00665D1B"/>
    <w:rsid w:val="00671945"/>
    <w:rsid w:val="00681E9D"/>
    <w:rsid w:val="0068697D"/>
    <w:rsid w:val="00687867"/>
    <w:rsid w:val="00694C00"/>
    <w:rsid w:val="006B4C8A"/>
    <w:rsid w:val="006C1AD2"/>
    <w:rsid w:val="006C7390"/>
    <w:rsid w:val="006D0423"/>
    <w:rsid w:val="006D40F2"/>
    <w:rsid w:val="006E1B91"/>
    <w:rsid w:val="006E2802"/>
    <w:rsid w:val="006E2C6F"/>
    <w:rsid w:val="006E3758"/>
    <w:rsid w:val="006F0369"/>
    <w:rsid w:val="006F10A7"/>
    <w:rsid w:val="006F2DEF"/>
    <w:rsid w:val="006F394E"/>
    <w:rsid w:val="006F4E77"/>
    <w:rsid w:val="006F5049"/>
    <w:rsid w:val="006F5FE2"/>
    <w:rsid w:val="00706756"/>
    <w:rsid w:val="0071327C"/>
    <w:rsid w:val="007144D1"/>
    <w:rsid w:val="007152FF"/>
    <w:rsid w:val="007219E5"/>
    <w:rsid w:val="00722558"/>
    <w:rsid w:val="00723BB7"/>
    <w:rsid w:val="0072406A"/>
    <w:rsid w:val="00724C99"/>
    <w:rsid w:val="00726108"/>
    <w:rsid w:val="00730DC7"/>
    <w:rsid w:val="007318A5"/>
    <w:rsid w:val="00737281"/>
    <w:rsid w:val="00742F22"/>
    <w:rsid w:val="00745EE9"/>
    <w:rsid w:val="007461C2"/>
    <w:rsid w:val="0074761F"/>
    <w:rsid w:val="00751570"/>
    <w:rsid w:val="007520E0"/>
    <w:rsid w:val="00755112"/>
    <w:rsid w:val="00777C9B"/>
    <w:rsid w:val="00781274"/>
    <w:rsid w:val="00784552"/>
    <w:rsid w:val="0079312E"/>
    <w:rsid w:val="00796A55"/>
    <w:rsid w:val="007971E1"/>
    <w:rsid w:val="007A01BB"/>
    <w:rsid w:val="007A0E8E"/>
    <w:rsid w:val="007A0EDB"/>
    <w:rsid w:val="007A0EE9"/>
    <w:rsid w:val="007A42A6"/>
    <w:rsid w:val="007A4DC2"/>
    <w:rsid w:val="007A4DD0"/>
    <w:rsid w:val="007A6EF8"/>
    <w:rsid w:val="007A7CEF"/>
    <w:rsid w:val="007A7F72"/>
    <w:rsid w:val="007B1E41"/>
    <w:rsid w:val="007B3429"/>
    <w:rsid w:val="007B43CE"/>
    <w:rsid w:val="007B65FA"/>
    <w:rsid w:val="007C0637"/>
    <w:rsid w:val="007C270A"/>
    <w:rsid w:val="007C3511"/>
    <w:rsid w:val="007C49C3"/>
    <w:rsid w:val="007D15B4"/>
    <w:rsid w:val="007D56E1"/>
    <w:rsid w:val="007D6274"/>
    <w:rsid w:val="007D7D7A"/>
    <w:rsid w:val="007E2421"/>
    <w:rsid w:val="007E3A66"/>
    <w:rsid w:val="007E618D"/>
    <w:rsid w:val="007E6B45"/>
    <w:rsid w:val="007F1528"/>
    <w:rsid w:val="007F3D34"/>
    <w:rsid w:val="007F5198"/>
    <w:rsid w:val="00800D22"/>
    <w:rsid w:val="00805AD8"/>
    <w:rsid w:val="008114CB"/>
    <w:rsid w:val="00813278"/>
    <w:rsid w:val="00814AB1"/>
    <w:rsid w:val="00824E3B"/>
    <w:rsid w:val="00825A13"/>
    <w:rsid w:val="00825CAD"/>
    <w:rsid w:val="00825F5C"/>
    <w:rsid w:val="00830AAB"/>
    <w:rsid w:val="00833B48"/>
    <w:rsid w:val="00836DFF"/>
    <w:rsid w:val="008402F1"/>
    <w:rsid w:val="00842AAA"/>
    <w:rsid w:val="00846430"/>
    <w:rsid w:val="0085046C"/>
    <w:rsid w:val="00850DBE"/>
    <w:rsid w:val="00851BB0"/>
    <w:rsid w:val="0085330B"/>
    <w:rsid w:val="00854587"/>
    <w:rsid w:val="00870C61"/>
    <w:rsid w:val="00871F37"/>
    <w:rsid w:val="0087248C"/>
    <w:rsid w:val="00882329"/>
    <w:rsid w:val="008831E1"/>
    <w:rsid w:val="00891860"/>
    <w:rsid w:val="008922B5"/>
    <w:rsid w:val="00896D3E"/>
    <w:rsid w:val="008A04C9"/>
    <w:rsid w:val="008A057C"/>
    <w:rsid w:val="008A1C4D"/>
    <w:rsid w:val="008A376D"/>
    <w:rsid w:val="008C034E"/>
    <w:rsid w:val="008C0B88"/>
    <w:rsid w:val="008C0C9D"/>
    <w:rsid w:val="008C2256"/>
    <w:rsid w:val="008C3221"/>
    <w:rsid w:val="008C66E8"/>
    <w:rsid w:val="008C6A42"/>
    <w:rsid w:val="008D13EA"/>
    <w:rsid w:val="008D240C"/>
    <w:rsid w:val="008D33AA"/>
    <w:rsid w:val="008D48C9"/>
    <w:rsid w:val="008D5624"/>
    <w:rsid w:val="008D58B8"/>
    <w:rsid w:val="008E1D72"/>
    <w:rsid w:val="008E4290"/>
    <w:rsid w:val="008E646C"/>
    <w:rsid w:val="008E6A81"/>
    <w:rsid w:val="008F051C"/>
    <w:rsid w:val="008F411C"/>
    <w:rsid w:val="00905542"/>
    <w:rsid w:val="00910CAD"/>
    <w:rsid w:val="009126BE"/>
    <w:rsid w:val="0091491F"/>
    <w:rsid w:val="0091612A"/>
    <w:rsid w:val="00917347"/>
    <w:rsid w:val="00920219"/>
    <w:rsid w:val="00930A94"/>
    <w:rsid w:val="00933246"/>
    <w:rsid w:val="00933260"/>
    <w:rsid w:val="00940618"/>
    <w:rsid w:val="00940EC1"/>
    <w:rsid w:val="00942AB8"/>
    <w:rsid w:val="00947209"/>
    <w:rsid w:val="0095032D"/>
    <w:rsid w:val="00950C15"/>
    <w:rsid w:val="00952E94"/>
    <w:rsid w:val="00952EB5"/>
    <w:rsid w:val="0095387F"/>
    <w:rsid w:val="00964E76"/>
    <w:rsid w:val="00965E0E"/>
    <w:rsid w:val="00974C1A"/>
    <w:rsid w:val="009757B5"/>
    <w:rsid w:val="00977FEB"/>
    <w:rsid w:val="0098399A"/>
    <w:rsid w:val="009839B7"/>
    <w:rsid w:val="009853E4"/>
    <w:rsid w:val="009916BE"/>
    <w:rsid w:val="0099418B"/>
    <w:rsid w:val="0099493F"/>
    <w:rsid w:val="009A5EC2"/>
    <w:rsid w:val="009A6063"/>
    <w:rsid w:val="009A68DF"/>
    <w:rsid w:val="009A7758"/>
    <w:rsid w:val="009B11DE"/>
    <w:rsid w:val="009B4BA7"/>
    <w:rsid w:val="009C0DE3"/>
    <w:rsid w:val="009C24AA"/>
    <w:rsid w:val="009C2EB9"/>
    <w:rsid w:val="009C2F31"/>
    <w:rsid w:val="009C3153"/>
    <w:rsid w:val="009C42CB"/>
    <w:rsid w:val="009C5416"/>
    <w:rsid w:val="009E0130"/>
    <w:rsid w:val="009E226F"/>
    <w:rsid w:val="009E4F37"/>
    <w:rsid w:val="009E5D5A"/>
    <w:rsid w:val="009E5D82"/>
    <w:rsid w:val="009E6EE6"/>
    <w:rsid w:val="009F15D0"/>
    <w:rsid w:val="00A045B9"/>
    <w:rsid w:val="00A11E42"/>
    <w:rsid w:val="00A162FB"/>
    <w:rsid w:val="00A22364"/>
    <w:rsid w:val="00A2291C"/>
    <w:rsid w:val="00A23522"/>
    <w:rsid w:val="00A23E77"/>
    <w:rsid w:val="00A24417"/>
    <w:rsid w:val="00A265C8"/>
    <w:rsid w:val="00A26A91"/>
    <w:rsid w:val="00A312B8"/>
    <w:rsid w:val="00A41498"/>
    <w:rsid w:val="00A42A93"/>
    <w:rsid w:val="00A50C4C"/>
    <w:rsid w:val="00A57A46"/>
    <w:rsid w:val="00A600E0"/>
    <w:rsid w:val="00A61180"/>
    <w:rsid w:val="00A6118E"/>
    <w:rsid w:val="00A62212"/>
    <w:rsid w:val="00A65462"/>
    <w:rsid w:val="00A65587"/>
    <w:rsid w:val="00A66D16"/>
    <w:rsid w:val="00A740C5"/>
    <w:rsid w:val="00A821C0"/>
    <w:rsid w:val="00A91504"/>
    <w:rsid w:val="00A92EFB"/>
    <w:rsid w:val="00A96A55"/>
    <w:rsid w:val="00A97417"/>
    <w:rsid w:val="00AA0BA5"/>
    <w:rsid w:val="00AA2E7E"/>
    <w:rsid w:val="00AA7D0A"/>
    <w:rsid w:val="00AB3D9C"/>
    <w:rsid w:val="00AB416A"/>
    <w:rsid w:val="00AB44E7"/>
    <w:rsid w:val="00AB4929"/>
    <w:rsid w:val="00AB54B2"/>
    <w:rsid w:val="00AB7A20"/>
    <w:rsid w:val="00AC3696"/>
    <w:rsid w:val="00AC496F"/>
    <w:rsid w:val="00AD19E3"/>
    <w:rsid w:val="00AD5A9F"/>
    <w:rsid w:val="00AD7F25"/>
    <w:rsid w:val="00AE0440"/>
    <w:rsid w:val="00AE05F4"/>
    <w:rsid w:val="00AE17C1"/>
    <w:rsid w:val="00AE39B7"/>
    <w:rsid w:val="00AE51F8"/>
    <w:rsid w:val="00AE6179"/>
    <w:rsid w:val="00AE6AD1"/>
    <w:rsid w:val="00AF057F"/>
    <w:rsid w:val="00AF2725"/>
    <w:rsid w:val="00B04598"/>
    <w:rsid w:val="00B1344F"/>
    <w:rsid w:val="00B21214"/>
    <w:rsid w:val="00B21428"/>
    <w:rsid w:val="00B222BB"/>
    <w:rsid w:val="00B23050"/>
    <w:rsid w:val="00B3061F"/>
    <w:rsid w:val="00B37E07"/>
    <w:rsid w:val="00B40E0C"/>
    <w:rsid w:val="00B44671"/>
    <w:rsid w:val="00B45D3C"/>
    <w:rsid w:val="00B518F3"/>
    <w:rsid w:val="00B55DC7"/>
    <w:rsid w:val="00B602B6"/>
    <w:rsid w:val="00B60D5F"/>
    <w:rsid w:val="00B635E4"/>
    <w:rsid w:val="00B63713"/>
    <w:rsid w:val="00B644BF"/>
    <w:rsid w:val="00B6463E"/>
    <w:rsid w:val="00B67658"/>
    <w:rsid w:val="00B8195B"/>
    <w:rsid w:val="00B84BC7"/>
    <w:rsid w:val="00B86C00"/>
    <w:rsid w:val="00B87214"/>
    <w:rsid w:val="00B878DD"/>
    <w:rsid w:val="00B9311E"/>
    <w:rsid w:val="00B9663E"/>
    <w:rsid w:val="00BA1408"/>
    <w:rsid w:val="00BA1AD3"/>
    <w:rsid w:val="00BA2319"/>
    <w:rsid w:val="00BA5198"/>
    <w:rsid w:val="00BA7C60"/>
    <w:rsid w:val="00BB1AE6"/>
    <w:rsid w:val="00BB59D9"/>
    <w:rsid w:val="00BC7C55"/>
    <w:rsid w:val="00BD14B5"/>
    <w:rsid w:val="00BD3E24"/>
    <w:rsid w:val="00BD4D7E"/>
    <w:rsid w:val="00BE0EF7"/>
    <w:rsid w:val="00BE1660"/>
    <w:rsid w:val="00BE1BE7"/>
    <w:rsid w:val="00BF1307"/>
    <w:rsid w:val="00BF1904"/>
    <w:rsid w:val="00BF2577"/>
    <w:rsid w:val="00BF2A92"/>
    <w:rsid w:val="00BF42EE"/>
    <w:rsid w:val="00BF59AF"/>
    <w:rsid w:val="00C00135"/>
    <w:rsid w:val="00C00327"/>
    <w:rsid w:val="00C00F6B"/>
    <w:rsid w:val="00C04CAF"/>
    <w:rsid w:val="00C07618"/>
    <w:rsid w:val="00C07A6A"/>
    <w:rsid w:val="00C07B77"/>
    <w:rsid w:val="00C10D3B"/>
    <w:rsid w:val="00C11587"/>
    <w:rsid w:val="00C11E4F"/>
    <w:rsid w:val="00C13052"/>
    <w:rsid w:val="00C147AB"/>
    <w:rsid w:val="00C209F1"/>
    <w:rsid w:val="00C20F14"/>
    <w:rsid w:val="00C22C34"/>
    <w:rsid w:val="00C25FF7"/>
    <w:rsid w:val="00C34A05"/>
    <w:rsid w:val="00C35127"/>
    <w:rsid w:val="00C407C1"/>
    <w:rsid w:val="00C425A4"/>
    <w:rsid w:val="00C45C79"/>
    <w:rsid w:val="00C46E7D"/>
    <w:rsid w:val="00C61A65"/>
    <w:rsid w:val="00C62BC9"/>
    <w:rsid w:val="00C64BC8"/>
    <w:rsid w:val="00C65551"/>
    <w:rsid w:val="00C7212B"/>
    <w:rsid w:val="00C72CEC"/>
    <w:rsid w:val="00C7308D"/>
    <w:rsid w:val="00C74DDE"/>
    <w:rsid w:val="00C77D7D"/>
    <w:rsid w:val="00C80752"/>
    <w:rsid w:val="00C808E4"/>
    <w:rsid w:val="00C816AA"/>
    <w:rsid w:val="00C84DF5"/>
    <w:rsid w:val="00C87719"/>
    <w:rsid w:val="00C91203"/>
    <w:rsid w:val="00C9191F"/>
    <w:rsid w:val="00C926C9"/>
    <w:rsid w:val="00C946FF"/>
    <w:rsid w:val="00C960EB"/>
    <w:rsid w:val="00C961C8"/>
    <w:rsid w:val="00C96B51"/>
    <w:rsid w:val="00CA6C49"/>
    <w:rsid w:val="00CC11A7"/>
    <w:rsid w:val="00CC2159"/>
    <w:rsid w:val="00CC6C6D"/>
    <w:rsid w:val="00CC7D4C"/>
    <w:rsid w:val="00CD1A41"/>
    <w:rsid w:val="00CD2A3B"/>
    <w:rsid w:val="00CD2B90"/>
    <w:rsid w:val="00CD4D88"/>
    <w:rsid w:val="00CD767C"/>
    <w:rsid w:val="00CE137E"/>
    <w:rsid w:val="00CE3787"/>
    <w:rsid w:val="00CE4D69"/>
    <w:rsid w:val="00CE55E5"/>
    <w:rsid w:val="00CE799D"/>
    <w:rsid w:val="00D03ABE"/>
    <w:rsid w:val="00D104EC"/>
    <w:rsid w:val="00D1459F"/>
    <w:rsid w:val="00D1469A"/>
    <w:rsid w:val="00D16C88"/>
    <w:rsid w:val="00D173E9"/>
    <w:rsid w:val="00D20074"/>
    <w:rsid w:val="00D23207"/>
    <w:rsid w:val="00D23B03"/>
    <w:rsid w:val="00D23BDC"/>
    <w:rsid w:val="00D25F2E"/>
    <w:rsid w:val="00D309C2"/>
    <w:rsid w:val="00D31B82"/>
    <w:rsid w:val="00D335B9"/>
    <w:rsid w:val="00D3438F"/>
    <w:rsid w:val="00D3523C"/>
    <w:rsid w:val="00D436F4"/>
    <w:rsid w:val="00D4488C"/>
    <w:rsid w:val="00D46A30"/>
    <w:rsid w:val="00D508FB"/>
    <w:rsid w:val="00D5142A"/>
    <w:rsid w:val="00D55205"/>
    <w:rsid w:val="00D57ABB"/>
    <w:rsid w:val="00D60EFF"/>
    <w:rsid w:val="00D63364"/>
    <w:rsid w:val="00D63B9C"/>
    <w:rsid w:val="00D70452"/>
    <w:rsid w:val="00D87986"/>
    <w:rsid w:val="00D928CA"/>
    <w:rsid w:val="00D9592A"/>
    <w:rsid w:val="00D959B6"/>
    <w:rsid w:val="00D97487"/>
    <w:rsid w:val="00DA1A7F"/>
    <w:rsid w:val="00DA4492"/>
    <w:rsid w:val="00DA6CD4"/>
    <w:rsid w:val="00DB5472"/>
    <w:rsid w:val="00DB7283"/>
    <w:rsid w:val="00DB74D0"/>
    <w:rsid w:val="00DB78C5"/>
    <w:rsid w:val="00DC050A"/>
    <w:rsid w:val="00DC30AE"/>
    <w:rsid w:val="00DC5EC2"/>
    <w:rsid w:val="00DC61FC"/>
    <w:rsid w:val="00DD0301"/>
    <w:rsid w:val="00DD4F6E"/>
    <w:rsid w:val="00DD5EE4"/>
    <w:rsid w:val="00DD7BBE"/>
    <w:rsid w:val="00DE1DE3"/>
    <w:rsid w:val="00DE1E9B"/>
    <w:rsid w:val="00DE306C"/>
    <w:rsid w:val="00DE3E32"/>
    <w:rsid w:val="00DE3FC5"/>
    <w:rsid w:val="00DF288F"/>
    <w:rsid w:val="00DF4735"/>
    <w:rsid w:val="00DF473E"/>
    <w:rsid w:val="00DF4F86"/>
    <w:rsid w:val="00DF54BA"/>
    <w:rsid w:val="00DF67AA"/>
    <w:rsid w:val="00DF719A"/>
    <w:rsid w:val="00DF76FC"/>
    <w:rsid w:val="00E024DE"/>
    <w:rsid w:val="00E048EB"/>
    <w:rsid w:val="00E118C3"/>
    <w:rsid w:val="00E13F04"/>
    <w:rsid w:val="00E1571C"/>
    <w:rsid w:val="00E224E3"/>
    <w:rsid w:val="00E23F90"/>
    <w:rsid w:val="00E255EB"/>
    <w:rsid w:val="00E271E9"/>
    <w:rsid w:val="00E31D15"/>
    <w:rsid w:val="00E345F2"/>
    <w:rsid w:val="00E35B14"/>
    <w:rsid w:val="00E3672C"/>
    <w:rsid w:val="00E437FA"/>
    <w:rsid w:val="00E458D8"/>
    <w:rsid w:val="00E46436"/>
    <w:rsid w:val="00E47499"/>
    <w:rsid w:val="00E526B1"/>
    <w:rsid w:val="00E57920"/>
    <w:rsid w:val="00E60EE1"/>
    <w:rsid w:val="00E60FF7"/>
    <w:rsid w:val="00E610F4"/>
    <w:rsid w:val="00E613C4"/>
    <w:rsid w:val="00E62A0B"/>
    <w:rsid w:val="00E63645"/>
    <w:rsid w:val="00E6379C"/>
    <w:rsid w:val="00E74CCA"/>
    <w:rsid w:val="00E77D17"/>
    <w:rsid w:val="00E80F8D"/>
    <w:rsid w:val="00E853DF"/>
    <w:rsid w:val="00E9339F"/>
    <w:rsid w:val="00E93507"/>
    <w:rsid w:val="00E94604"/>
    <w:rsid w:val="00E95A27"/>
    <w:rsid w:val="00E95C82"/>
    <w:rsid w:val="00E96241"/>
    <w:rsid w:val="00E978FF"/>
    <w:rsid w:val="00EA2A65"/>
    <w:rsid w:val="00EA5EC3"/>
    <w:rsid w:val="00EB392E"/>
    <w:rsid w:val="00EC0FA4"/>
    <w:rsid w:val="00EC1238"/>
    <w:rsid w:val="00EC7AD5"/>
    <w:rsid w:val="00ED03D9"/>
    <w:rsid w:val="00ED7F6B"/>
    <w:rsid w:val="00EE1BAC"/>
    <w:rsid w:val="00EE55A8"/>
    <w:rsid w:val="00EE5C02"/>
    <w:rsid w:val="00EF2C35"/>
    <w:rsid w:val="00F04FA0"/>
    <w:rsid w:val="00F04FB8"/>
    <w:rsid w:val="00F1006F"/>
    <w:rsid w:val="00F1346B"/>
    <w:rsid w:val="00F14147"/>
    <w:rsid w:val="00F15333"/>
    <w:rsid w:val="00F16C07"/>
    <w:rsid w:val="00F1754B"/>
    <w:rsid w:val="00F23229"/>
    <w:rsid w:val="00F23C1F"/>
    <w:rsid w:val="00F269EC"/>
    <w:rsid w:val="00F425AF"/>
    <w:rsid w:val="00F4432E"/>
    <w:rsid w:val="00F51557"/>
    <w:rsid w:val="00F53580"/>
    <w:rsid w:val="00F55B12"/>
    <w:rsid w:val="00F56B2F"/>
    <w:rsid w:val="00F600C8"/>
    <w:rsid w:val="00F60A84"/>
    <w:rsid w:val="00F612BE"/>
    <w:rsid w:val="00F673E7"/>
    <w:rsid w:val="00F675C9"/>
    <w:rsid w:val="00F70643"/>
    <w:rsid w:val="00F73596"/>
    <w:rsid w:val="00F73979"/>
    <w:rsid w:val="00F77491"/>
    <w:rsid w:val="00F81DB0"/>
    <w:rsid w:val="00F82835"/>
    <w:rsid w:val="00F830B5"/>
    <w:rsid w:val="00F86904"/>
    <w:rsid w:val="00F90EE8"/>
    <w:rsid w:val="00F92797"/>
    <w:rsid w:val="00F96B4D"/>
    <w:rsid w:val="00FA61F4"/>
    <w:rsid w:val="00FB0199"/>
    <w:rsid w:val="00FB2A25"/>
    <w:rsid w:val="00FB34B1"/>
    <w:rsid w:val="00FB534A"/>
    <w:rsid w:val="00FC2640"/>
    <w:rsid w:val="00FE3854"/>
    <w:rsid w:val="00FE3C09"/>
    <w:rsid w:val="00FF7B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946F7C"/>
  <w15:docId w15:val="{CEFBFA99-9FED-4522-8D2F-01CE6B1A9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59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03ABE"/>
    <w:rPr>
      <w:sz w:val="24"/>
      <w:szCs w:val="24"/>
    </w:rPr>
  </w:style>
  <w:style w:type="paragraph" w:styleId="1">
    <w:name w:val="heading 1"/>
    <w:next w:val="a"/>
    <w:link w:val="10"/>
    <w:uiPriority w:val="9"/>
    <w:unhideWhenUsed/>
    <w:qFormat/>
    <w:rsid w:val="00CD1A41"/>
    <w:pPr>
      <w:keepNext/>
      <w:keepLines/>
      <w:spacing w:after="190" w:line="259" w:lineRule="auto"/>
      <w:ind w:left="5545"/>
      <w:outlineLvl w:val="0"/>
    </w:pPr>
    <w:rPr>
      <w:color w:val="000000"/>
      <w:sz w:val="40"/>
      <w:szCs w:val="22"/>
      <w:u w:val="single" w:color="000000"/>
    </w:rPr>
  </w:style>
  <w:style w:type="paragraph" w:styleId="3">
    <w:name w:val="heading 3"/>
    <w:basedOn w:val="a"/>
    <w:next w:val="a"/>
    <w:link w:val="30"/>
    <w:unhideWhenUsed/>
    <w:qFormat/>
    <w:rsid w:val="00851BB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A2319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BA2319"/>
    <w:pPr>
      <w:tabs>
        <w:tab w:val="center" w:pos="4677"/>
        <w:tab w:val="right" w:pos="9355"/>
      </w:tabs>
    </w:pPr>
  </w:style>
  <w:style w:type="paragraph" w:styleId="a7">
    <w:name w:val="List Paragraph"/>
    <w:basedOn w:val="a"/>
    <w:link w:val="a8"/>
    <w:uiPriority w:val="1"/>
    <w:qFormat/>
    <w:rsid w:val="00CD1A41"/>
    <w:pPr>
      <w:spacing w:after="5" w:line="255" w:lineRule="auto"/>
      <w:ind w:left="720" w:hanging="5"/>
      <w:contextualSpacing/>
      <w:jc w:val="both"/>
    </w:pPr>
    <w:rPr>
      <w:color w:val="000000"/>
      <w:szCs w:val="22"/>
    </w:rPr>
  </w:style>
  <w:style w:type="character" w:customStyle="1" w:styleId="10">
    <w:name w:val="Заголовок 1 Знак"/>
    <w:link w:val="1"/>
    <w:uiPriority w:val="9"/>
    <w:rsid w:val="00CD1A41"/>
    <w:rPr>
      <w:color w:val="000000"/>
      <w:sz w:val="40"/>
      <w:szCs w:val="22"/>
      <w:u w:val="single" w:color="000000"/>
    </w:rPr>
  </w:style>
  <w:style w:type="table" w:customStyle="1" w:styleId="TableGrid">
    <w:name w:val="TableGrid"/>
    <w:uiPriority w:val="99"/>
    <w:rsid w:val="00CD1A41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9">
    <w:name w:val="Table Grid"/>
    <w:basedOn w:val="a1"/>
    <w:uiPriority w:val="39"/>
    <w:rsid w:val="00CD1A4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link w:val="ab"/>
    <w:uiPriority w:val="99"/>
    <w:rsid w:val="00CD1A41"/>
    <w:pPr>
      <w:spacing w:before="100" w:beforeAutospacing="1" w:after="100" w:afterAutospacing="1"/>
    </w:pPr>
    <w:rPr>
      <w:szCs w:val="20"/>
    </w:rPr>
  </w:style>
  <w:style w:type="character" w:customStyle="1" w:styleId="ab">
    <w:name w:val="Обычный (Интернет) Знак"/>
    <w:link w:val="aa"/>
    <w:uiPriority w:val="99"/>
    <w:locked/>
    <w:rsid w:val="00CD1A41"/>
    <w:rPr>
      <w:sz w:val="24"/>
    </w:rPr>
  </w:style>
  <w:style w:type="paragraph" w:styleId="ac">
    <w:name w:val="Balloon Text"/>
    <w:basedOn w:val="a"/>
    <w:link w:val="ad"/>
    <w:uiPriority w:val="99"/>
    <w:unhideWhenUsed/>
    <w:rsid w:val="00CD1A41"/>
    <w:pPr>
      <w:ind w:left="5" w:hanging="5"/>
      <w:jc w:val="both"/>
    </w:pPr>
    <w:rPr>
      <w:rFonts w:ascii="Tahoma" w:hAnsi="Tahoma" w:cs="Tahoma"/>
      <w:color w:val="000000"/>
      <w:sz w:val="16"/>
      <w:szCs w:val="16"/>
    </w:rPr>
  </w:style>
  <w:style w:type="character" w:customStyle="1" w:styleId="ad">
    <w:name w:val="Текст выноски Знак"/>
    <w:link w:val="ac"/>
    <w:uiPriority w:val="99"/>
    <w:rsid w:val="00CD1A41"/>
    <w:rPr>
      <w:rFonts w:ascii="Tahoma" w:hAnsi="Tahoma" w:cs="Tahoma"/>
      <w:color w:val="000000"/>
      <w:sz w:val="16"/>
      <w:szCs w:val="16"/>
    </w:rPr>
  </w:style>
  <w:style w:type="paragraph" w:styleId="ae">
    <w:name w:val="No Spacing"/>
    <w:uiPriority w:val="1"/>
    <w:qFormat/>
    <w:rsid w:val="00CD1A41"/>
    <w:pPr>
      <w:ind w:firstLine="709"/>
      <w:jc w:val="both"/>
    </w:pPr>
    <w:rPr>
      <w:sz w:val="28"/>
    </w:rPr>
  </w:style>
  <w:style w:type="character" w:styleId="af">
    <w:name w:val="Hyperlink"/>
    <w:uiPriority w:val="99"/>
    <w:unhideWhenUsed/>
    <w:rsid w:val="00CD1A41"/>
    <w:rPr>
      <w:color w:val="0563C1"/>
      <w:u w:val="single"/>
    </w:rPr>
  </w:style>
  <w:style w:type="character" w:customStyle="1" w:styleId="a4">
    <w:name w:val="Верхний колонтитул Знак"/>
    <w:link w:val="a3"/>
    <w:uiPriority w:val="99"/>
    <w:rsid w:val="00CD1A41"/>
    <w:rPr>
      <w:sz w:val="24"/>
      <w:szCs w:val="24"/>
    </w:rPr>
  </w:style>
  <w:style w:type="character" w:customStyle="1" w:styleId="30">
    <w:name w:val="Заголовок 3 Знак"/>
    <w:link w:val="3"/>
    <w:rsid w:val="00851BB0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af0">
    <w:name w:val="annotation reference"/>
    <w:basedOn w:val="a0"/>
    <w:semiHidden/>
    <w:unhideWhenUsed/>
    <w:rsid w:val="002C22EB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2C22EB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semiHidden/>
    <w:rsid w:val="002C22EB"/>
  </w:style>
  <w:style w:type="paragraph" w:styleId="af3">
    <w:name w:val="annotation subject"/>
    <w:basedOn w:val="af1"/>
    <w:next w:val="af1"/>
    <w:link w:val="af4"/>
    <w:semiHidden/>
    <w:unhideWhenUsed/>
    <w:rsid w:val="002C22EB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2C22EB"/>
    <w:rPr>
      <w:b/>
      <w:bCs/>
    </w:rPr>
  </w:style>
  <w:style w:type="paragraph" w:styleId="af5">
    <w:name w:val="footnote text"/>
    <w:basedOn w:val="a"/>
    <w:link w:val="af6"/>
    <w:semiHidden/>
    <w:unhideWhenUsed/>
    <w:rsid w:val="002C22EB"/>
    <w:rPr>
      <w:sz w:val="20"/>
      <w:szCs w:val="20"/>
    </w:rPr>
  </w:style>
  <w:style w:type="character" w:customStyle="1" w:styleId="af6">
    <w:name w:val="Текст сноски Знак"/>
    <w:basedOn w:val="a0"/>
    <w:link w:val="af5"/>
    <w:semiHidden/>
    <w:rsid w:val="002C22EB"/>
  </w:style>
  <w:style w:type="character" w:styleId="af7">
    <w:name w:val="footnote reference"/>
    <w:basedOn w:val="a0"/>
    <w:semiHidden/>
    <w:unhideWhenUsed/>
    <w:rsid w:val="002C22EB"/>
    <w:rPr>
      <w:vertAlign w:val="superscript"/>
    </w:rPr>
  </w:style>
  <w:style w:type="character" w:styleId="af8">
    <w:name w:val="Emphasis"/>
    <w:basedOn w:val="a0"/>
    <w:qFormat/>
    <w:rsid w:val="00BC7C55"/>
    <w:rPr>
      <w:i/>
      <w:iCs/>
    </w:rPr>
  </w:style>
  <w:style w:type="paragraph" w:styleId="af9">
    <w:name w:val="Title"/>
    <w:basedOn w:val="a"/>
    <w:next w:val="a"/>
    <w:link w:val="afa"/>
    <w:qFormat/>
    <w:rsid w:val="00BC7C5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a">
    <w:name w:val="Заголовок Знак"/>
    <w:basedOn w:val="a0"/>
    <w:link w:val="af9"/>
    <w:rsid w:val="00BC7C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b">
    <w:name w:val="endnote text"/>
    <w:basedOn w:val="a"/>
    <w:link w:val="afc"/>
    <w:semiHidden/>
    <w:unhideWhenUsed/>
    <w:rsid w:val="009C2EB9"/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semiHidden/>
    <w:rsid w:val="009C2EB9"/>
  </w:style>
  <w:style w:type="character" w:styleId="afd">
    <w:name w:val="endnote reference"/>
    <w:basedOn w:val="a0"/>
    <w:semiHidden/>
    <w:unhideWhenUsed/>
    <w:rsid w:val="009C2EB9"/>
    <w:rPr>
      <w:vertAlign w:val="superscript"/>
    </w:rPr>
  </w:style>
  <w:style w:type="character" w:styleId="afe">
    <w:name w:val="FollowedHyperlink"/>
    <w:basedOn w:val="a0"/>
    <w:semiHidden/>
    <w:unhideWhenUsed/>
    <w:rsid w:val="00DE3E32"/>
    <w:rPr>
      <w:color w:val="954F72" w:themeColor="followedHyperlink"/>
      <w:u w:val="single"/>
    </w:rPr>
  </w:style>
  <w:style w:type="table" w:customStyle="1" w:styleId="TableGrid1">
    <w:name w:val="TableGrid1"/>
    <w:rsid w:val="00D8798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Абзац списка1"/>
    <w:basedOn w:val="a"/>
    <w:rsid w:val="001E2697"/>
    <w:pPr>
      <w:suppressAutoHyphens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zh-CN"/>
    </w:rPr>
  </w:style>
  <w:style w:type="character" w:customStyle="1" w:styleId="a6">
    <w:name w:val="Нижний колонтитул Знак"/>
    <w:basedOn w:val="a0"/>
    <w:link w:val="a5"/>
    <w:uiPriority w:val="99"/>
    <w:rsid w:val="00730DC7"/>
    <w:rPr>
      <w:sz w:val="24"/>
      <w:szCs w:val="24"/>
    </w:rPr>
  </w:style>
  <w:style w:type="paragraph" w:customStyle="1" w:styleId="12">
    <w:name w:val="1"/>
    <w:basedOn w:val="a"/>
    <w:next w:val="aa"/>
    <w:link w:val="aff"/>
    <w:uiPriority w:val="99"/>
    <w:rsid w:val="00CA6C49"/>
    <w:pPr>
      <w:suppressAutoHyphens/>
      <w:spacing w:before="280" w:after="280"/>
    </w:pPr>
    <w:rPr>
      <w:lang w:eastAsia="zh-CN"/>
    </w:rPr>
  </w:style>
  <w:style w:type="character" w:customStyle="1" w:styleId="aff">
    <w:name w:val="Обычный (веб) Знак"/>
    <w:link w:val="12"/>
    <w:uiPriority w:val="99"/>
    <w:locked/>
    <w:rsid w:val="00CA6C49"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99493F"/>
    <w:rPr>
      <w:color w:val="605E5C"/>
      <w:shd w:val="clear" w:color="auto" w:fill="E1DFDD"/>
    </w:rPr>
  </w:style>
  <w:style w:type="paragraph" w:customStyle="1" w:styleId="3472">
    <w:name w:val="3472"/>
    <w:basedOn w:val="a"/>
    <w:rsid w:val="00AD5A9F"/>
    <w:pPr>
      <w:spacing w:before="100" w:beforeAutospacing="1" w:after="100" w:afterAutospacing="1"/>
    </w:pPr>
  </w:style>
  <w:style w:type="paragraph" w:styleId="aff0">
    <w:name w:val="Body Text"/>
    <w:basedOn w:val="a"/>
    <w:link w:val="aff1"/>
    <w:uiPriority w:val="99"/>
    <w:semiHidden/>
    <w:unhideWhenUsed/>
    <w:rsid w:val="00534D2D"/>
    <w:pPr>
      <w:spacing w:after="120"/>
    </w:pPr>
  </w:style>
  <w:style w:type="character" w:customStyle="1" w:styleId="aff1">
    <w:name w:val="Основной текст Знак"/>
    <w:basedOn w:val="a0"/>
    <w:link w:val="aff0"/>
    <w:uiPriority w:val="99"/>
    <w:semiHidden/>
    <w:rsid w:val="00534D2D"/>
    <w:rPr>
      <w:sz w:val="24"/>
      <w:szCs w:val="24"/>
    </w:rPr>
  </w:style>
  <w:style w:type="table" w:styleId="2">
    <w:name w:val="Plain Table 2"/>
    <w:basedOn w:val="a1"/>
    <w:uiPriority w:val="59"/>
    <w:rsid w:val="00534D2D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character" w:styleId="aff2">
    <w:name w:val="Strong"/>
    <w:basedOn w:val="a0"/>
    <w:uiPriority w:val="22"/>
    <w:qFormat/>
    <w:rsid w:val="00471B4A"/>
    <w:rPr>
      <w:b/>
      <w:bCs/>
    </w:rPr>
  </w:style>
  <w:style w:type="paragraph" w:styleId="20">
    <w:name w:val="Body Text 2"/>
    <w:basedOn w:val="a"/>
    <w:link w:val="21"/>
    <w:rsid w:val="001A2924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1A2924"/>
    <w:rPr>
      <w:sz w:val="24"/>
      <w:szCs w:val="24"/>
    </w:rPr>
  </w:style>
  <w:style w:type="character" w:styleId="aff3">
    <w:name w:val="Unresolved Mention"/>
    <w:basedOn w:val="a0"/>
    <w:uiPriority w:val="99"/>
    <w:semiHidden/>
    <w:unhideWhenUsed/>
    <w:rsid w:val="008F051C"/>
    <w:rPr>
      <w:color w:val="605E5C"/>
      <w:shd w:val="clear" w:color="auto" w:fill="E1DFDD"/>
    </w:rPr>
  </w:style>
  <w:style w:type="paragraph" w:styleId="aff4">
    <w:name w:val="Body Text Indent"/>
    <w:basedOn w:val="a"/>
    <w:link w:val="aff5"/>
    <w:uiPriority w:val="99"/>
    <w:rsid w:val="0004736C"/>
    <w:pPr>
      <w:spacing w:after="120"/>
      <w:ind w:left="283"/>
    </w:pPr>
  </w:style>
  <w:style w:type="character" w:customStyle="1" w:styleId="aff5">
    <w:name w:val="Основной текст с отступом Знак"/>
    <w:basedOn w:val="a0"/>
    <w:link w:val="aff4"/>
    <w:uiPriority w:val="99"/>
    <w:rsid w:val="0004736C"/>
    <w:rPr>
      <w:sz w:val="24"/>
      <w:szCs w:val="24"/>
    </w:rPr>
  </w:style>
  <w:style w:type="character" w:customStyle="1" w:styleId="a8">
    <w:name w:val="Абзац списка Знак"/>
    <w:link w:val="a7"/>
    <w:uiPriority w:val="1"/>
    <w:locked/>
    <w:rsid w:val="0091491F"/>
    <w:rPr>
      <w:color w:val="00000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18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gdantsev.as\AppData\Local\Temp\bdttmp\0b7abcb2-eca1-49d8-b648-7d840a3c473b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0103E-7744-446D-8FFB-0D808BCF5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0b7abcb2-eca1-49d8-b648-7d840a3c473b</Template>
  <TotalTime>2940</TotalTime>
  <Pages>4</Pages>
  <Words>1212</Words>
  <Characters>6912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Комитет</Company>
  <LinksUpToDate>false</LinksUpToDate>
  <CharactersWithSpaces>8108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Богданцев Андрей Сергеевич</dc:creator>
  <cp:keywords/>
  <dc:description/>
  <cp:lastModifiedBy>Пользователь</cp:lastModifiedBy>
  <cp:revision>182</cp:revision>
  <cp:lastPrinted>2026-03-04T08:24:00Z</cp:lastPrinted>
  <dcterms:created xsi:type="dcterms:W3CDTF">2024-12-02T13:30:00Z</dcterms:created>
  <dcterms:modified xsi:type="dcterms:W3CDTF">2026-03-18T06:10:00Z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2c4d5041-ee6f-423c-b383-cef80b6f1dfe</vt:lpwstr>
  </property>
</Properties>
</file>